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208D3" w14:textId="176E7D97" w:rsidR="00EA3D5A" w:rsidRPr="00F74E11" w:rsidRDefault="00EA3D5A" w:rsidP="00EA3D5A">
      <w:pPr>
        <w:rPr>
          <w:rFonts w:ascii="Candara" w:hAnsi="Candara"/>
          <w:b/>
          <w:noProof/>
          <w:sz w:val="32"/>
          <w:szCs w:val="32"/>
          <w:lang w:eastAsia="de-CH"/>
        </w:rPr>
      </w:pPr>
      <w:r w:rsidRPr="00F74E11">
        <w:rPr>
          <w:rFonts w:ascii="Candara" w:hAnsi="Candara"/>
          <w:b/>
          <w:noProof/>
          <w:sz w:val="32"/>
          <w:szCs w:val="32"/>
          <w:lang w:eastAsia="de-CH"/>
        </w:rPr>
        <w:t>Fragebogen zur Organisation eines MFM-Workshops</w:t>
      </w:r>
    </w:p>
    <w:p w14:paraId="098960A5" w14:textId="77777777" w:rsidR="00EA3D5A" w:rsidRPr="00EC74F9" w:rsidRDefault="00EA3D5A" w:rsidP="00EA3D5A">
      <w:pPr>
        <w:rPr>
          <w:rFonts w:ascii="Candara" w:hAnsi="Candara"/>
          <w:noProof/>
          <w:lang w:eastAsia="de-CH"/>
        </w:rPr>
      </w:pPr>
    </w:p>
    <w:p w14:paraId="764D532F" w14:textId="77777777" w:rsidR="00EA3D5A" w:rsidRPr="00EC74F9" w:rsidRDefault="00EA3D5A" w:rsidP="00EA3D5A">
      <w:pPr>
        <w:rPr>
          <w:rFonts w:ascii="Candara" w:hAnsi="Candara"/>
          <w:b/>
          <w:noProof/>
          <w:lang w:eastAsia="de-CH"/>
        </w:rPr>
      </w:pPr>
      <w:r w:rsidRPr="00EC74F9">
        <w:rPr>
          <w:rFonts w:ascii="Candara" w:hAnsi="Candara"/>
          <w:b/>
          <w:noProof/>
          <w:lang w:eastAsia="de-CH"/>
        </w:rPr>
        <w:t>Veranstalter</w:t>
      </w:r>
      <w:r>
        <w:rPr>
          <w:rFonts w:ascii="Candara" w:hAnsi="Candara"/>
          <w:b/>
          <w:noProof/>
          <w:lang w:eastAsia="de-CH"/>
        </w:rPr>
        <w:t>/in</w:t>
      </w:r>
      <w:r w:rsidRPr="00EC74F9">
        <w:rPr>
          <w:rFonts w:ascii="Candara" w:hAnsi="Candara"/>
          <w:b/>
          <w:noProof/>
          <w:lang w:eastAsia="de-CH"/>
        </w:rPr>
        <w:t xml:space="preserve">: </w:t>
      </w:r>
      <w:r w:rsidRPr="001D4C6E">
        <w:rPr>
          <w:rFonts w:ascii="Candara" w:hAnsi="Candara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D4C6E">
        <w:rPr>
          <w:rFonts w:ascii="Candara" w:hAnsi="Candara"/>
          <w:szCs w:val="26"/>
        </w:rPr>
        <w:instrText xml:space="preserve"> FORMTEXT </w:instrText>
      </w:r>
      <w:r w:rsidRPr="001D4C6E">
        <w:rPr>
          <w:rFonts w:ascii="Candara" w:hAnsi="Candara"/>
          <w:szCs w:val="26"/>
        </w:rPr>
      </w:r>
      <w:r w:rsidRPr="001D4C6E">
        <w:rPr>
          <w:rFonts w:ascii="Candara" w:hAnsi="Candara"/>
          <w:szCs w:val="26"/>
        </w:rPr>
        <w:fldChar w:fldCharType="separate"/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fldChar w:fldCharType="end"/>
      </w:r>
    </w:p>
    <w:p w14:paraId="0F7D2997" w14:textId="77777777" w:rsidR="00EA3D5A" w:rsidRPr="00EC74F9" w:rsidRDefault="00EA3D5A" w:rsidP="00EA3D5A">
      <w:pPr>
        <w:rPr>
          <w:rFonts w:ascii="Candara" w:hAnsi="Candara"/>
          <w:b/>
          <w:noProof/>
          <w:lang w:eastAsia="de-CH"/>
        </w:rPr>
      </w:pPr>
    </w:p>
    <w:p w14:paraId="4FB12E8A" w14:textId="42F09B7B" w:rsidR="00EA3D5A" w:rsidRPr="00EC74F9" w:rsidRDefault="00EA3D5A" w:rsidP="00EA3D5A">
      <w:pPr>
        <w:rPr>
          <w:rFonts w:ascii="Candara" w:hAnsi="Candara"/>
          <w:b/>
          <w:noProof/>
          <w:lang w:eastAsia="de-CH"/>
        </w:rPr>
      </w:pPr>
      <w:r>
        <w:rPr>
          <w:rFonts w:ascii="Candara" w:hAnsi="Candara"/>
          <w:b/>
          <w:noProof/>
          <w:lang w:eastAsia="de-CH"/>
        </w:rPr>
        <w:t>Datum</w:t>
      </w:r>
      <w:r w:rsidRPr="00EC74F9">
        <w:rPr>
          <w:rFonts w:ascii="Candara" w:hAnsi="Candara"/>
          <w:b/>
          <w:noProof/>
          <w:lang w:eastAsia="de-CH"/>
        </w:rPr>
        <w:t xml:space="preserve"> </w:t>
      </w:r>
      <w:r>
        <w:rPr>
          <w:rFonts w:ascii="Candara" w:hAnsi="Candara"/>
          <w:b/>
          <w:noProof/>
          <w:lang w:eastAsia="de-CH"/>
        </w:rPr>
        <w:t xml:space="preserve">und Zeit </w:t>
      </w:r>
      <w:r w:rsidRPr="00EC74F9">
        <w:rPr>
          <w:rFonts w:ascii="Candara" w:hAnsi="Candara"/>
          <w:b/>
          <w:noProof/>
          <w:lang w:eastAsia="de-CH"/>
        </w:rPr>
        <w:t xml:space="preserve">Elternvortrag: </w:t>
      </w:r>
      <w:r w:rsidRPr="001D4C6E">
        <w:rPr>
          <w:rFonts w:ascii="Candara" w:hAnsi="Candara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D4C6E">
        <w:rPr>
          <w:rFonts w:ascii="Candara" w:hAnsi="Candara"/>
          <w:szCs w:val="26"/>
        </w:rPr>
        <w:instrText xml:space="preserve"> FORMTEXT </w:instrText>
      </w:r>
      <w:r w:rsidRPr="001D4C6E">
        <w:rPr>
          <w:rFonts w:ascii="Candara" w:hAnsi="Candara"/>
          <w:szCs w:val="26"/>
        </w:rPr>
      </w:r>
      <w:r w:rsidRPr="001D4C6E">
        <w:rPr>
          <w:rFonts w:ascii="Candara" w:hAnsi="Candara"/>
          <w:szCs w:val="26"/>
        </w:rPr>
        <w:fldChar w:fldCharType="separate"/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fldChar w:fldCharType="end"/>
      </w:r>
    </w:p>
    <w:p w14:paraId="5B53562C" w14:textId="77777777" w:rsidR="00EA3D5A" w:rsidRDefault="00EA3D5A" w:rsidP="00EA3D5A">
      <w:pPr>
        <w:rPr>
          <w:rFonts w:ascii="Candara" w:hAnsi="Candara"/>
          <w:noProof/>
          <w:lang w:eastAsia="de-CH"/>
        </w:rPr>
      </w:pPr>
    </w:p>
    <w:p w14:paraId="691AB50F" w14:textId="3BE8F56C" w:rsidR="00EA3D5A" w:rsidRPr="00EC74F9" w:rsidRDefault="00EA3D5A" w:rsidP="00EA3D5A">
      <w:pPr>
        <w:rPr>
          <w:rFonts w:ascii="Candara" w:hAnsi="Candara"/>
          <w:b/>
          <w:noProof/>
          <w:lang w:eastAsia="de-CH"/>
        </w:rPr>
      </w:pPr>
      <w:r>
        <w:rPr>
          <w:rFonts w:ascii="Candara" w:hAnsi="Candara"/>
          <w:b/>
          <w:noProof/>
          <w:lang w:eastAsia="de-CH"/>
        </w:rPr>
        <w:t>Datum</w:t>
      </w:r>
      <w:r w:rsidRPr="00EC74F9">
        <w:rPr>
          <w:rFonts w:ascii="Candara" w:hAnsi="Candara"/>
          <w:b/>
          <w:noProof/>
          <w:lang w:eastAsia="de-CH"/>
        </w:rPr>
        <w:t xml:space="preserve"> </w:t>
      </w:r>
      <w:r>
        <w:rPr>
          <w:rFonts w:ascii="Candara" w:hAnsi="Candara"/>
          <w:b/>
          <w:noProof/>
          <w:lang w:eastAsia="de-CH"/>
        </w:rPr>
        <w:t>und Zeit Workshop</w:t>
      </w:r>
      <w:r w:rsidRPr="00EC74F9">
        <w:rPr>
          <w:rFonts w:ascii="Candara" w:hAnsi="Candara"/>
          <w:b/>
          <w:noProof/>
          <w:lang w:eastAsia="de-CH"/>
        </w:rPr>
        <w:t xml:space="preserve">: </w:t>
      </w:r>
      <w:r w:rsidRPr="001D4C6E">
        <w:rPr>
          <w:rFonts w:ascii="Candara" w:hAnsi="Candara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D4C6E">
        <w:rPr>
          <w:rFonts w:ascii="Candara" w:hAnsi="Candara"/>
          <w:szCs w:val="26"/>
        </w:rPr>
        <w:instrText xml:space="preserve"> FORMTEXT </w:instrText>
      </w:r>
      <w:r w:rsidRPr="001D4C6E">
        <w:rPr>
          <w:rFonts w:ascii="Candara" w:hAnsi="Candara"/>
          <w:szCs w:val="26"/>
        </w:rPr>
      </w:r>
      <w:r w:rsidRPr="001D4C6E">
        <w:rPr>
          <w:rFonts w:ascii="Candara" w:hAnsi="Candara"/>
          <w:szCs w:val="26"/>
        </w:rPr>
        <w:fldChar w:fldCharType="separate"/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fldChar w:fldCharType="end"/>
      </w:r>
    </w:p>
    <w:p w14:paraId="40A10080" w14:textId="77777777" w:rsidR="00EA3D5A" w:rsidRPr="00EC74F9" w:rsidRDefault="00EA3D5A" w:rsidP="00EA3D5A">
      <w:pPr>
        <w:rPr>
          <w:rFonts w:ascii="Candara" w:hAnsi="Candara"/>
          <w:noProof/>
          <w:lang w:eastAsia="de-CH"/>
        </w:rPr>
      </w:pPr>
    </w:p>
    <w:p w14:paraId="271DC15C" w14:textId="77777777" w:rsidR="00EA3D5A" w:rsidRDefault="00EA3D5A" w:rsidP="00EA3D5A">
      <w:pPr>
        <w:numPr>
          <w:ilvl w:val="0"/>
          <w:numId w:val="7"/>
        </w:numPr>
        <w:rPr>
          <w:rFonts w:ascii="Candara" w:hAnsi="Candara"/>
        </w:rPr>
      </w:pPr>
      <w:r w:rsidRPr="00EC74F9">
        <w:rPr>
          <w:rFonts w:ascii="Candara" w:hAnsi="Candara"/>
        </w:rPr>
        <w:t xml:space="preserve">Genaue </w:t>
      </w:r>
      <w:r>
        <w:rPr>
          <w:rFonts w:ascii="Candara" w:hAnsi="Candara"/>
        </w:rPr>
        <w:t>Adresse</w:t>
      </w:r>
      <w:r w:rsidRPr="00EC74F9">
        <w:rPr>
          <w:rFonts w:ascii="Candara" w:hAnsi="Candara"/>
        </w:rPr>
        <w:t xml:space="preserve"> und e</w:t>
      </w:r>
      <w:r>
        <w:rPr>
          <w:rFonts w:ascii="Candara" w:hAnsi="Candara"/>
        </w:rPr>
        <w:t xml:space="preserve">vtl. Lagebeschreibung </w:t>
      </w:r>
      <w:r w:rsidRPr="00EC74F9">
        <w:rPr>
          <w:rFonts w:ascii="Candara" w:hAnsi="Candara"/>
        </w:rPr>
        <w:t xml:space="preserve">des Kursraums: </w:t>
      </w:r>
    </w:p>
    <w:p w14:paraId="3B8FA510" w14:textId="77777777" w:rsidR="00EA3D5A" w:rsidRPr="001D4C6E" w:rsidRDefault="00EA3D5A" w:rsidP="00EA3D5A">
      <w:pPr>
        <w:ind w:left="720"/>
        <w:rPr>
          <w:rFonts w:ascii="Candara" w:hAnsi="Candara"/>
        </w:rPr>
      </w:pPr>
      <w:r w:rsidRPr="001D4C6E">
        <w:rPr>
          <w:rFonts w:ascii="Candara" w:hAnsi="Candara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D4C6E">
        <w:rPr>
          <w:rFonts w:ascii="Candara" w:hAnsi="Candara"/>
        </w:rPr>
        <w:instrText xml:space="preserve"> FORMTEXT </w:instrText>
      </w:r>
      <w:r w:rsidRPr="001D4C6E">
        <w:rPr>
          <w:rFonts w:ascii="Candara" w:hAnsi="Candara"/>
        </w:rPr>
      </w:r>
      <w:r w:rsidRPr="001D4C6E">
        <w:rPr>
          <w:rFonts w:ascii="Candara" w:hAnsi="Candara"/>
        </w:rPr>
        <w:fldChar w:fldCharType="separate"/>
      </w:r>
      <w:r w:rsidRPr="001D4C6E">
        <w:rPr>
          <w:rFonts w:ascii="Candara" w:hAnsi="Candara"/>
        </w:rPr>
        <w:t> </w:t>
      </w:r>
      <w:r w:rsidRPr="001D4C6E">
        <w:rPr>
          <w:rFonts w:ascii="Candara" w:hAnsi="Candara"/>
        </w:rPr>
        <w:t> </w:t>
      </w:r>
      <w:r w:rsidRPr="001D4C6E">
        <w:rPr>
          <w:rFonts w:ascii="Candara" w:hAnsi="Candara"/>
        </w:rPr>
        <w:t> </w:t>
      </w:r>
      <w:r w:rsidRPr="001D4C6E">
        <w:rPr>
          <w:rFonts w:ascii="Candara" w:hAnsi="Candara"/>
        </w:rPr>
        <w:t> </w:t>
      </w:r>
      <w:r w:rsidRPr="001D4C6E">
        <w:rPr>
          <w:rFonts w:ascii="Candara" w:hAnsi="Candara"/>
        </w:rPr>
        <w:t> </w:t>
      </w:r>
      <w:r w:rsidRPr="001D4C6E">
        <w:rPr>
          <w:rFonts w:ascii="Candara" w:hAnsi="Candara"/>
        </w:rPr>
        <w:fldChar w:fldCharType="end"/>
      </w:r>
    </w:p>
    <w:p w14:paraId="10BC2AF6" w14:textId="77777777" w:rsidR="00EA3D5A" w:rsidRPr="00EC74F9" w:rsidRDefault="00EA3D5A" w:rsidP="00EA3D5A">
      <w:pPr>
        <w:rPr>
          <w:rFonts w:ascii="Candara" w:hAnsi="Candara"/>
        </w:rPr>
      </w:pPr>
    </w:p>
    <w:p w14:paraId="1DC8D22C" w14:textId="77777777" w:rsidR="00EA3D5A" w:rsidRDefault="00EA3D5A" w:rsidP="00EA3D5A">
      <w:pPr>
        <w:numPr>
          <w:ilvl w:val="0"/>
          <w:numId w:val="7"/>
        </w:numPr>
        <w:rPr>
          <w:rFonts w:ascii="Candara" w:hAnsi="Candara"/>
        </w:rPr>
      </w:pPr>
      <w:r w:rsidRPr="00EC74F9">
        <w:rPr>
          <w:rFonts w:ascii="Candara" w:hAnsi="Candara"/>
        </w:rPr>
        <w:t xml:space="preserve">Wo kann ich das Auto, möglichst nahe am Kursraum, parkieren? </w:t>
      </w:r>
    </w:p>
    <w:p w14:paraId="3C339B4E" w14:textId="77777777" w:rsidR="00EA3D5A" w:rsidRPr="00EC74F9" w:rsidRDefault="00EA3D5A" w:rsidP="00EA3D5A">
      <w:pPr>
        <w:ind w:left="720"/>
        <w:rPr>
          <w:rFonts w:ascii="Candara" w:hAnsi="Candara"/>
        </w:rPr>
      </w:pPr>
      <w:r w:rsidRPr="001D4C6E">
        <w:rPr>
          <w:rFonts w:ascii="Candara" w:hAnsi="Candara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D4C6E">
        <w:rPr>
          <w:rFonts w:ascii="Candara" w:hAnsi="Candara"/>
          <w:szCs w:val="26"/>
        </w:rPr>
        <w:instrText xml:space="preserve"> FORMTEXT </w:instrText>
      </w:r>
      <w:r w:rsidRPr="001D4C6E">
        <w:rPr>
          <w:rFonts w:ascii="Candara" w:hAnsi="Candara"/>
          <w:szCs w:val="26"/>
        </w:rPr>
      </w:r>
      <w:r w:rsidRPr="001D4C6E">
        <w:rPr>
          <w:rFonts w:ascii="Candara" w:hAnsi="Candara"/>
          <w:szCs w:val="26"/>
        </w:rPr>
        <w:fldChar w:fldCharType="separate"/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fldChar w:fldCharType="end"/>
      </w:r>
    </w:p>
    <w:p w14:paraId="22D9D774" w14:textId="77777777" w:rsidR="00EA3D5A" w:rsidRPr="00EC74F9" w:rsidRDefault="00EA3D5A" w:rsidP="00EA3D5A">
      <w:pPr>
        <w:rPr>
          <w:rFonts w:ascii="Candara" w:hAnsi="Candara"/>
        </w:rPr>
      </w:pPr>
    </w:p>
    <w:p w14:paraId="1A2B47FF" w14:textId="77777777" w:rsidR="00EA3D5A" w:rsidRPr="00EC74F9" w:rsidRDefault="00EA3D5A" w:rsidP="00EA3D5A">
      <w:pPr>
        <w:numPr>
          <w:ilvl w:val="0"/>
          <w:numId w:val="7"/>
        </w:numPr>
        <w:rPr>
          <w:rFonts w:ascii="Candara" w:hAnsi="Candara"/>
        </w:rPr>
      </w:pPr>
      <w:r w:rsidRPr="00EC74F9">
        <w:rPr>
          <w:rFonts w:ascii="Candara" w:hAnsi="Candara"/>
        </w:rPr>
        <w:t>Wo findet der Elternvortrag statt?</w:t>
      </w:r>
    </w:p>
    <w:p w14:paraId="0975C6B9" w14:textId="022B2504" w:rsidR="00EA3D5A" w:rsidRPr="00EC74F9" w:rsidRDefault="00EA3D5A" w:rsidP="00EA3D5A">
      <w:pPr>
        <w:ind w:left="708"/>
        <w:rPr>
          <w:rFonts w:ascii="Candara" w:hAnsi="Candara"/>
        </w:rPr>
      </w:pPr>
      <w:r w:rsidRPr="00EC74F9">
        <w:rPr>
          <w:rFonts w:ascii="Candara" w:hAnsi="Candara"/>
        </w:rPr>
        <w:t xml:space="preserve">Gleicher Raum wie </w:t>
      </w:r>
      <w:r>
        <w:rPr>
          <w:rFonts w:ascii="Candara" w:hAnsi="Candara"/>
        </w:rPr>
        <w:t>der Workshop</w:t>
      </w:r>
      <w:r w:rsidRPr="00EC74F9">
        <w:rPr>
          <w:rFonts w:ascii="Candara" w:hAnsi="Candara"/>
        </w:rPr>
        <w:t xml:space="preserve"> </w:t>
      </w:r>
      <w:sdt>
        <w:sdtPr>
          <w:rPr>
            <w:rFonts w:ascii="Candara" w:hAnsi="Candara"/>
            <w:sz w:val="22"/>
            <w:szCs w:val="32"/>
            <w:lang w:val="de-CH"/>
          </w:rPr>
          <w:id w:val="-69376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F1" w:rsidRPr="00E5432C">
            <w:rPr>
              <w:rFonts w:ascii="MS Gothic" w:eastAsia="MS Gothic" w:hAnsi="MS Gothic"/>
              <w:sz w:val="22"/>
              <w:szCs w:val="32"/>
              <w:lang w:val="de-CH"/>
            </w:rPr>
            <w:t>☐</w:t>
          </w:r>
        </w:sdtContent>
      </w:sdt>
      <w:r w:rsidRPr="00EC74F9">
        <w:rPr>
          <w:rFonts w:ascii="Candara" w:hAnsi="Candara"/>
        </w:rPr>
        <w:tab/>
        <w:t xml:space="preserve">anderer Raum </w:t>
      </w:r>
      <w:sdt>
        <w:sdtPr>
          <w:rPr>
            <w:rFonts w:ascii="Candara" w:hAnsi="Candara"/>
            <w:sz w:val="22"/>
            <w:szCs w:val="32"/>
            <w:lang w:val="de-CH"/>
          </w:rPr>
          <w:id w:val="-108268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F1" w:rsidRPr="00E5432C">
            <w:rPr>
              <w:rFonts w:ascii="MS Gothic" w:eastAsia="MS Gothic" w:hAnsi="MS Gothic"/>
              <w:sz w:val="22"/>
              <w:szCs w:val="32"/>
              <w:lang w:val="de-CH"/>
            </w:rPr>
            <w:t>☐</w:t>
          </w:r>
        </w:sdtContent>
      </w:sdt>
      <w:r w:rsidRPr="00EC74F9">
        <w:rPr>
          <w:rFonts w:ascii="Candara" w:hAnsi="Candara"/>
        </w:rPr>
        <w:t xml:space="preserve"> -&gt; Ort: </w:t>
      </w:r>
      <w:r w:rsidRPr="001D4C6E">
        <w:rPr>
          <w:rFonts w:ascii="Candara" w:hAnsi="Candara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D4C6E">
        <w:rPr>
          <w:rFonts w:ascii="Candara" w:hAnsi="Candara"/>
          <w:szCs w:val="26"/>
        </w:rPr>
        <w:instrText xml:space="preserve"> FORMTEXT </w:instrText>
      </w:r>
      <w:r w:rsidRPr="001D4C6E">
        <w:rPr>
          <w:rFonts w:ascii="Candara" w:hAnsi="Candara"/>
          <w:szCs w:val="26"/>
        </w:rPr>
      </w:r>
      <w:r w:rsidRPr="001D4C6E">
        <w:rPr>
          <w:rFonts w:ascii="Candara" w:hAnsi="Candara"/>
          <w:szCs w:val="26"/>
        </w:rPr>
        <w:fldChar w:fldCharType="separate"/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t> </w:t>
      </w:r>
      <w:r w:rsidRPr="001D4C6E">
        <w:rPr>
          <w:rFonts w:ascii="Candara" w:hAnsi="Candara"/>
          <w:szCs w:val="26"/>
        </w:rPr>
        <w:fldChar w:fldCharType="end"/>
      </w:r>
    </w:p>
    <w:p w14:paraId="06556CD2" w14:textId="77777777" w:rsidR="00EA3D5A" w:rsidRPr="00EC74F9" w:rsidRDefault="00EA3D5A" w:rsidP="00EA3D5A">
      <w:pPr>
        <w:rPr>
          <w:rFonts w:ascii="Candara" w:hAnsi="Candara"/>
        </w:rPr>
      </w:pPr>
    </w:p>
    <w:p w14:paraId="163C5DF4" w14:textId="77777777" w:rsidR="00EA3D5A" w:rsidRPr="001D4C6E" w:rsidRDefault="00EA3D5A" w:rsidP="00EA3D5A">
      <w:pPr>
        <w:numPr>
          <w:ilvl w:val="0"/>
          <w:numId w:val="7"/>
        </w:numPr>
        <w:rPr>
          <w:rFonts w:ascii="Candara" w:hAnsi="Candara"/>
        </w:rPr>
      </w:pPr>
      <w:r w:rsidRPr="00EC74F9">
        <w:rPr>
          <w:rFonts w:ascii="Candara" w:hAnsi="Candara"/>
        </w:rPr>
        <w:t>Name und Handynummer einer Ansprechperson</w:t>
      </w:r>
      <w:r>
        <w:rPr>
          <w:rFonts w:ascii="Candara" w:hAnsi="Candara"/>
        </w:rPr>
        <w:t xml:space="preserve"> am Vortragsabend und am Workshoptag: </w:t>
      </w:r>
      <w:r w:rsidRPr="001D4C6E">
        <w:rPr>
          <w:rFonts w:ascii="Candara" w:hAnsi="Candara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D4C6E">
        <w:rPr>
          <w:rFonts w:ascii="Candara" w:hAnsi="Candara"/>
        </w:rPr>
        <w:instrText xml:space="preserve"> FORMTEXT </w:instrText>
      </w:r>
      <w:r w:rsidRPr="001D4C6E">
        <w:rPr>
          <w:rFonts w:ascii="Candara" w:hAnsi="Candara"/>
        </w:rPr>
      </w:r>
      <w:r w:rsidRPr="001D4C6E">
        <w:rPr>
          <w:rFonts w:ascii="Candara" w:hAnsi="Candara"/>
        </w:rPr>
        <w:fldChar w:fldCharType="separate"/>
      </w:r>
      <w:r w:rsidRPr="001D4C6E">
        <w:rPr>
          <w:rFonts w:ascii="Candara" w:hAnsi="Candara"/>
        </w:rPr>
        <w:t> </w:t>
      </w:r>
      <w:r w:rsidRPr="001D4C6E">
        <w:rPr>
          <w:rFonts w:ascii="Candara" w:hAnsi="Candara"/>
        </w:rPr>
        <w:t> </w:t>
      </w:r>
      <w:r w:rsidRPr="001D4C6E">
        <w:rPr>
          <w:rFonts w:ascii="Candara" w:hAnsi="Candara"/>
        </w:rPr>
        <w:t> </w:t>
      </w:r>
      <w:r w:rsidRPr="001D4C6E">
        <w:rPr>
          <w:rFonts w:ascii="Candara" w:hAnsi="Candara"/>
        </w:rPr>
        <w:t> </w:t>
      </w:r>
      <w:r w:rsidRPr="001D4C6E">
        <w:rPr>
          <w:rFonts w:ascii="Candara" w:hAnsi="Candara"/>
        </w:rPr>
        <w:t> </w:t>
      </w:r>
      <w:r w:rsidRPr="001D4C6E">
        <w:rPr>
          <w:rFonts w:ascii="Candara" w:hAnsi="Candara"/>
        </w:rPr>
        <w:fldChar w:fldCharType="end"/>
      </w:r>
    </w:p>
    <w:p w14:paraId="24ED0CD2" w14:textId="77777777" w:rsidR="00EA3D5A" w:rsidRPr="00EC74F9" w:rsidRDefault="00EA3D5A" w:rsidP="00EA3D5A">
      <w:pPr>
        <w:rPr>
          <w:rFonts w:ascii="Candara" w:hAnsi="Candara"/>
        </w:rPr>
      </w:pPr>
    </w:p>
    <w:p w14:paraId="35118A17" w14:textId="77777777" w:rsidR="00EA3D5A" w:rsidRPr="00EC74F9" w:rsidRDefault="00EA3D5A" w:rsidP="00EA3D5A">
      <w:pPr>
        <w:numPr>
          <w:ilvl w:val="0"/>
          <w:numId w:val="7"/>
        </w:numPr>
        <w:rPr>
          <w:rFonts w:ascii="Candara" w:hAnsi="Candara"/>
        </w:rPr>
      </w:pPr>
      <w:r w:rsidRPr="00EC74F9">
        <w:rPr>
          <w:rFonts w:ascii="Candara" w:hAnsi="Candara"/>
        </w:rPr>
        <w:t>Ist der Kursraum am Workshoptag geöffnet oder erhalte ich einen Schlüssel:</w:t>
      </w:r>
    </w:p>
    <w:p w14:paraId="6B96AC5F" w14:textId="690029AE" w:rsidR="00EA3D5A" w:rsidRPr="00EC74F9" w:rsidRDefault="00EA3D5A" w:rsidP="00EA3D5A">
      <w:pPr>
        <w:ind w:firstLine="708"/>
        <w:rPr>
          <w:rFonts w:ascii="Candara" w:hAnsi="Candara"/>
        </w:rPr>
      </w:pPr>
      <w:r w:rsidRPr="00EC74F9">
        <w:rPr>
          <w:rFonts w:ascii="Candara" w:hAnsi="Candara"/>
        </w:rPr>
        <w:t xml:space="preserve">Kursraum geöffnet   </w:t>
      </w:r>
      <w:sdt>
        <w:sdtPr>
          <w:rPr>
            <w:rFonts w:ascii="Candara" w:hAnsi="Candara"/>
            <w:sz w:val="22"/>
            <w:szCs w:val="32"/>
            <w:lang w:val="de-CH"/>
          </w:rPr>
          <w:id w:val="-71396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F1" w:rsidRPr="00E5432C">
            <w:rPr>
              <w:rFonts w:ascii="MS Gothic" w:eastAsia="MS Gothic" w:hAnsi="MS Gothic"/>
              <w:sz w:val="22"/>
              <w:szCs w:val="32"/>
              <w:lang w:val="de-CH"/>
            </w:rPr>
            <w:t>☐</w:t>
          </w:r>
        </w:sdtContent>
      </w:sdt>
      <w:r w:rsidRPr="00EC74F9">
        <w:rPr>
          <w:rFonts w:ascii="Candara" w:hAnsi="Candara"/>
        </w:rPr>
        <w:tab/>
        <w:t xml:space="preserve">Ich erhalte einen Schlüssel </w:t>
      </w:r>
      <w:sdt>
        <w:sdtPr>
          <w:rPr>
            <w:rFonts w:ascii="Candara" w:hAnsi="Candara"/>
            <w:sz w:val="22"/>
            <w:szCs w:val="32"/>
            <w:lang w:val="de-CH"/>
          </w:rPr>
          <w:id w:val="149969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F1" w:rsidRPr="00E5432C">
            <w:rPr>
              <w:rFonts w:ascii="MS Gothic" w:eastAsia="MS Gothic" w:hAnsi="MS Gothic"/>
              <w:sz w:val="22"/>
              <w:szCs w:val="32"/>
              <w:lang w:val="de-CH"/>
            </w:rPr>
            <w:t>☐</w:t>
          </w:r>
        </w:sdtContent>
      </w:sdt>
    </w:p>
    <w:p w14:paraId="0E5FB8B8" w14:textId="77777777" w:rsidR="00EA3D5A" w:rsidRPr="00EC74F9" w:rsidRDefault="00EA3D5A" w:rsidP="00EA3D5A">
      <w:pPr>
        <w:rPr>
          <w:rFonts w:ascii="Candara" w:hAnsi="Candara"/>
        </w:rPr>
      </w:pPr>
    </w:p>
    <w:p w14:paraId="421D2265" w14:textId="77777777" w:rsidR="00EA3D5A" w:rsidRPr="00D874F7" w:rsidRDefault="00EA3D5A" w:rsidP="00EA3D5A">
      <w:pPr>
        <w:numPr>
          <w:ilvl w:val="0"/>
          <w:numId w:val="7"/>
        </w:numPr>
        <w:rPr>
          <w:rFonts w:ascii="Candara" w:hAnsi="Candara"/>
        </w:rPr>
      </w:pPr>
      <w:r>
        <w:rPr>
          <w:rFonts w:ascii="Candara" w:hAnsi="Candara"/>
        </w:rPr>
        <w:t xml:space="preserve">Rechnungsadresse: </w:t>
      </w:r>
      <w:r w:rsidRPr="00EC74F9">
        <w:rPr>
          <w:rFonts w:ascii="Candara" w:hAnsi="Candara"/>
          <w:sz w:val="26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C74F9">
        <w:rPr>
          <w:rFonts w:ascii="Candara" w:hAnsi="Candara"/>
          <w:sz w:val="26"/>
          <w:szCs w:val="26"/>
        </w:rPr>
        <w:instrText xml:space="preserve"> FORMTEXT </w:instrText>
      </w:r>
      <w:r w:rsidRPr="00EC74F9">
        <w:rPr>
          <w:rFonts w:ascii="Candara" w:hAnsi="Candara"/>
          <w:sz w:val="26"/>
          <w:szCs w:val="26"/>
        </w:rPr>
      </w:r>
      <w:r w:rsidRPr="00EC74F9">
        <w:rPr>
          <w:rFonts w:ascii="Candara" w:hAnsi="Candara"/>
          <w:sz w:val="26"/>
          <w:szCs w:val="26"/>
        </w:rPr>
        <w:fldChar w:fldCharType="separate"/>
      </w:r>
      <w:r w:rsidRPr="00EC74F9">
        <w:rPr>
          <w:rFonts w:ascii="Candara" w:hAnsi="Candara"/>
          <w:sz w:val="26"/>
          <w:szCs w:val="26"/>
        </w:rPr>
        <w:t> </w:t>
      </w:r>
      <w:r w:rsidRPr="00EC74F9">
        <w:rPr>
          <w:rFonts w:ascii="Candara" w:hAnsi="Candara"/>
          <w:sz w:val="26"/>
          <w:szCs w:val="26"/>
        </w:rPr>
        <w:t> </w:t>
      </w:r>
      <w:r w:rsidRPr="00EC74F9">
        <w:rPr>
          <w:rFonts w:ascii="Candara" w:hAnsi="Candara"/>
          <w:sz w:val="26"/>
          <w:szCs w:val="26"/>
        </w:rPr>
        <w:t> </w:t>
      </w:r>
      <w:r w:rsidRPr="00EC74F9">
        <w:rPr>
          <w:rFonts w:ascii="Candara" w:hAnsi="Candara"/>
          <w:sz w:val="26"/>
          <w:szCs w:val="26"/>
        </w:rPr>
        <w:t> </w:t>
      </w:r>
      <w:r w:rsidRPr="00EC74F9">
        <w:rPr>
          <w:rFonts w:ascii="Candara" w:hAnsi="Candara"/>
          <w:sz w:val="26"/>
          <w:szCs w:val="26"/>
        </w:rPr>
        <w:t> </w:t>
      </w:r>
      <w:r w:rsidRPr="00EC74F9">
        <w:rPr>
          <w:rFonts w:ascii="Candara" w:hAnsi="Candara"/>
          <w:sz w:val="26"/>
          <w:szCs w:val="26"/>
        </w:rPr>
        <w:fldChar w:fldCharType="end"/>
      </w:r>
    </w:p>
    <w:p w14:paraId="72BD4452" w14:textId="77777777" w:rsidR="00EA3D5A" w:rsidRDefault="00EA3D5A" w:rsidP="00EA3D5A">
      <w:pPr>
        <w:rPr>
          <w:rFonts w:ascii="Candara" w:hAnsi="Candara"/>
        </w:rPr>
      </w:pPr>
    </w:p>
    <w:p w14:paraId="17229BFD" w14:textId="77777777" w:rsidR="001E3DD9" w:rsidRPr="00EC74F9" w:rsidRDefault="001E3DD9" w:rsidP="00EA3D5A">
      <w:pPr>
        <w:rPr>
          <w:rFonts w:ascii="Candara" w:hAnsi="Candara"/>
        </w:rPr>
      </w:pPr>
    </w:p>
    <w:p w14:paraId="4001624D" w14:textId="77777777" w:rsidR="00EA3D5A" w:rsidRDefault="00EA3D5A" w:rsidP="001E3DD9">
      <w:pPr>
        <w:rPr>
          <w:rFonts w:ascii="Candara" w:hAnsi="Candara"/>
          <w:b/>
          <w:szCs w:val="28"/>
        </w:rPr>
      </w:pPr>
      <w:r>
        <w:rPr>
          <w:rFonts w:ascii="Candara" w:hAnsi="Candara"/>
          <w:b/>
          <w:szCs w:val="28"/>
        </w:rPr>
        <w:t>Besten Dank für die Rücksendung bis spätestens 1 Woche vor Kursbeginn!</w:t>
      </w:r>
    </w:p>
    <w:p w14:paraId="78A91EF8" w14:textId="77777777" w:rsidR="00264B6E" w:rsidRPr="009427DB" w:rsidRDefault="00264B6E" w:rsidP="00E40F08">
      <w:pPr>
        <w:rPr>
          <w:rFonts w:ascii="Candara" w:hAnsi="Candara"/>
          <w:sz w:val="22"/>
          <w:szCs w:val="22"/>
        </w:rPr>
      </w:pPr>
    </w:p>
    <w:sectPr w:rsidR="00264B6E" w:rsidRPr="009427DB" w:rsidSect="00EA3D5A">
      <w:headerReference w:type="default" r:id="rId7"/>
      <w:footerReference w:type="default" r:id="rId8"/>
      <w:pgSz w:w="11900" w:h="16840"/>
      <w:pgMar w:top="1701" w:right="1268" w:bottom="1134" w:left="1417" w:header="709" w:footer="2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51D0C" w14:textId="77777777" w:rsidR="00BA1886" w:rsidRDefault="00BA1886" w:rsidP="004B1993">
      <w:r>
        <w:separator/>
      </w:r>
    </w:p>
  </w:endnote>
  <w:endnote w:type="continuationSeparator" w:id="0">
    <w:p w14:paraId="58B85AD9" w14:textId="77777777" w:rsidR="00BA1886" w:rsidRDefault="00BA1886" w:rsidP="004B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0"/>
      <w:gridCol w:w="1526"/>
      <w:gridCol w:w="1309"/>
    </w:tblGrid>
    <w:tr w:rsidR="008539F6" w14:paraId="4D1E085D" w14:textId="77777777" w:rsidTr="00EC37CB">
      <w:trPr>
        <w:trHeight w:val="20"/>
      </w:trPr>
      <w:tc>
        <w:tcPr>
          <w:tcW w:w="6380" w:type="dxa"/>
        </w:tcPr>
        <w:p w14:paraId="475C8651" w14:textId="77777777" w:rsidR="008539F6" w:rsidRPr="002D28A3" w:rsidRDefault="008539F6" w:rsidP="008539F6">
          <w:pPr>
            <w:pStyle w:val="Fuzeile"/>
            <w:tabs>
              <w:tab w:val="clear" w:pos="4536"/>
              <w:tab w:val="clear" w:pos="9072"/>
            </w:tabs>
            <w:rPr>
              <w:rFonts w:ascii="Candara" w:hAnsi="Candara"/>
              <w:b/>
              <w:sz w:val="20"/>
            </w:rPr>
          </w:pPr>
          <w:r w:rsidRPr="002D28A3">
            <w:rPr>
              <w:rFonts w:ascii="Candara" w:hAnsi="Candara"/>
              <w:b/>
              <w:sz w:val="20"/>
            </w:rPr>
            <w:t>Dokumentenname</w:t>
          </w:r>
        </w:p>
      </w:tc>
      <w:tc>
        <w:tcPr>
          <w:tcW w:w="1526" w:type="dxa"/>
        </w:tcPr>
        <w:p w14:paraId="4399B41B" w14:textId="77777777" w:rsidR="008539F6" w:rsidRPr="002D28A3" w:rsidRDefault="008539F6" w:rsidP="008539F6">
          <w:pPr>
            <w:pStyle w:val="Fuzeile"/>
            <w:rPr>
              <w:rFonts w:ascii="Candara" w:hAnsi="Candara"/>
              <w:b/>
              <w:sz w:val="20"/>
            </w:rPr>
          </w:pPr>
          <w:r w:rsidRPr="002D28A3">
            <w:rPr>
              <w:rFonts w:ascii="Candara" w:hAnsi="Candara"/>
              <w:b/>
              <w:sz w:val="20"/>
            </w:rPr>
            <w:t>Datum:</w:t>
          </w:r>
        </w:p>
      </w:tc>
      <w:tc>
        <w:tcPr>
          <w:tcW w:w="1309" w:type="dxa"/>
        </w:tcPr>
        <w:p w14:paraId="7A9F521C" w14:textId="77777777" w:rsidR="008539F6" w:rsidRPr="002D28A3" w:rsidRDefault="008539F6" w:rsidP="008539F6">
          <w:pPr>
            <w:pStyle w:val="Fuzeile"/>
            <w:rPr>
              <w:rFonts w:ascii="Candara" w:hAnsi="Candara"/>
              <w:b/>
              <w:sz w:val="20"/>
            </w:rPr>
          </w:pPr>
          <w:r w:rsidRPr="002D28A3">
            <w:rPr>
              <w:rFonts w:ascii="Candara" w:hAnsi="Candara"/>
              <w:b/>
              <w:sz w:val="20"/>
            </w:rPr>
            <w:t>Ersetzt:</w:t>
          </w:r>
        </w:p>
      </w:tc>
    </w:tr>
    <w:tr w:rsidR="004925F1" w14:paraId="0A2CE452" w14:textId="77777777" w:rsidTr="00EC37CB">
      <w:trPr>
        <w:trHeight w:val="20"/>
      </w:trPr>
      <w:tc>
        <w:tcPr>
          <w:tcW w:w="6380" w:type="dxa"/>
        </w:tcPr>
        <w:p w14:paraId="1433ABEF" w14:textId="462A8596" w:rsidR="004925F1" w:rsidRPr="002D28A3" w:rsidRDefault="004925F1" w:rsidP="004925F1">
          <w:pPr>
            <w:pStyle w:val="Fuzeile"/>
            <w:tabs>
              <w:tab w:val="clear" w:pos="4536"/>
              <w:tab w:val="clear" w:pos="9072"/>
            </w:tabs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Fragebogen zur Organisation eines MFM-Workshops</w:t>
          </w:r>
        </w:p>
      </w:tc>
      <w:tc>
        <w:tcPr>
          <w:tcW w:w="1526" w:type="dxa"/>
        </w:tcPr>
        <w:p w14:paraId="1D57A2A1" w14:textId="36AFA874" w:rsidR="004925F1" w:rsidRPr="002D28A3" w:rsidRDefault="004925F1" w:rsidP="004925F1">
          <w:pPr>
            <w:pStyle w:val="Fuzeile"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16.09.2024</w:t>
          </w:r>
        </w:p>
      </w:tc>
      <w:tc>
        <w:tcPr>
          <w:tcW w:w="1309" w:type="dxa"/>
        </w:tcPr>
        <w:p w14:paraId="4606B3CF" w14:textId="3EE76DDA" w:rsidR="004925F1" w:rsidRPr="002D28A3" w:rsidRDefault="004925F1" w:rsidP="004925F1">
          <w:pPr>
            <w:pStyle w:val="Fuzeile"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10.09.2024</w:t>
          </w:r>
        </w:p>
      </w:tc>
    </w:tr>
  </w:tbl>
  <w:p w14:paraId="773FC247" w14:textId="77777777" w:rsidR="00170A36" w:rsidRPr="00803C4B" w:rsidRDefault="00170A36" w:rsidP="008539F6">
    <w:pPr>
      <w:pStyle w:val="Fuzeile"/>
      <w:rPr>
        <w:rFonts w:ascii="Candara" w:hAnsi="Candara"/>
        <w:color w:val="808080" w:themeColor="background1" w:themeShade="80"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C9A1" w14:textId="77777777" w:rsidR="00BA1886" w:rsidRDefault="00BA1886" w:rsidP="004B1993">
      <w:r>
        <w:separator/>
      </w:r>
    </w:p>
  </w:footnote>
  <w:footnote w:type="continuationSeparator" w:id="0">
    <w:p w14:paraId="7417C6BB" w14:textId="77777777" w:rsidR="00BA1886" w:rsidRDefault="00BA1886" w:rsidP="004B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ED80" w14:textId="77777777" w:rsidR="004B1993" w:rsidRDefault="005158AB" w:rsidP="004B1993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D5C891E" wp14:editId="02051533">
          <wp:simplePos x="0" y="0"/>
          <wp:positionH relativeFrom="margin">
            <wp:posOffset>4686300</wp:posOffset>
          </wp:positionH>
          <wp:positionV relativeFrom="margin">
            <wp:posOffset>-968375</wp:posOffset>
          </wp:positionV>
          <wp:extent cx="1592580" cy="792480"/>
          <wp:effectExtent l="0" t="0" r="7620" b="7620"/>
          <wp:wrapSquare wrapText="bothSides"/>
          <wp:docPr id="1555522455" name="Bild 1" descr="logo_ch_mfm_rgb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h_mfm_rgb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27AE"/>
    <w:multiLevelType w:val="hybridMultilevel"/>
    <w:tmpl w:val="BDC4B7D2"/>
    <w:lvl w:ilvl="0" w:tplc="61649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1CC5"/>
    <w:multiLevelType w:val="hybridMultilevel"/>
    <w:tmpl w:val="EBB8A290"/>
    <w:lvl w:ilvl="0" w:tplc="0A92E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2B98"/>
    <w:multiLevelType w:val="hybridMultilevel"/>
    <w:tmpl w:val="072C88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33051"/>
    <w:multiLevelType w:val="hybridMultilevel"/>
    <w:tmpl w:val="02A83CAC"/>
    <w:lvl w:ilvl="0" w:tplc="FBAA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A2E59"/>
    <w:multiLevelType w:val="hybridMultilevel"/>
    <w:tmpl w:val="10502696"/>
    <w:lvl w:ilvl="0" w:tplc="91945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B2408"/>
    <w:multiLevelType w:val="hybridMultilevel"/>
    <w:tmpl w:val="E9D8A13A"/>
    <w:lvl w:ilvl="0" w:tplc="A00A2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5BDE"/>
    <w:multiLevelType w:val="hybridMultilevel"/>
    <w:tmpl w:val="7630A66C"/>
    <w:lvl w:ilvl="0" w:tplc="05284ED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967E09EA">
      <w:numFmt w:val="bullet"/>
      <w:lvlText w:val="-"/>
      <w:lvlJc w:val="left"/>
      <w:pPr>
        <w:ind w:left="1440" w:hanging="360"/>
      </w:pPr>
      <w:rPr>
        <w:rFonts w:ascii="Candara" w:eastAsiaTheme="minorHAnsi" w:hAnsi="Candara" w:cs="Comic Sans M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94483">
    <w:abstractNumId w:val="0"/>
  </w:num>
  <w:num w:numId="2" w16cid:durableId="714155604">
    <w:abstractNumId w:val="1"/>
  </w:num>
  <w:num w:numId="3" w16cid:durableId="1841308798">
    <w:abstractNumId w:val="3"/>
  </w:num>
  <w:num w:numId="4" w16cid:durableId="794715431">
    <w:abstractNumId w:val="5"/>
  </w:num>
  <w:num w:numId="5" w16cid:durableId="108939963">
    <w:abstractNumId w:val="6"/>
  </w:num>
  <w:num w:numId="6" w16cid:durableId="1419522159">
    <w:abstractNumId w:val="4"/>
  </w:num>
  <w:num w:numId="7" w16cid:durableId="1120759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ocumentProtection w:edit="forms" w:enforcement="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5A"/>
    <w:rsid w:val="00030BC3"/>
    <w:rsid w:val="00034B22"/>
    <w:rsid w:val="000630FA"/>
    <w:rsid w:val="00070FEB"/>
    <w:rsid w:val="000C0893"/>
    <w:rsid w:val="000C4F51"/>
    <w:rsid w:val="00121849"/>
    <w:rsid w:val="001302EC"/>
    <w:rsid w:val="00153967"/>
    <w:rsid w:val="001654D8"/>
    <w:rsid w:val="00170A36"/>
    <w:rsid w:val="001711F1"/>
    <w:rsid w:val="00197E05"/>
    <w:rsid w:val="001B123C"/>
    <w:rsid w:val="001D2BF9"/>
    <w:rsid w:val="001D3923"/>
    <w:rsid w:val="001E3DD9"/>
    <w:rsid w:val="00205576"/>
    <w:rsid w:val="00222C27"/>
    <w:rsid w:val="00254655"/>
    <w:rsid w:val="002561CC"/>
    <w:rsid w:val="00256319"/>
    <w:rsid w:val="00261EDB"/>
    <w:rsid w:val="00264B6E"/>
    <w:rsid w:val="0027668F"/>
    <w:rsid w:val="002C1489"/>
    <w:rsid w:val="003073C3"/>
    <w:rsid w:val="003156B5"/>
    <w:rsid w:val="00326E65"/>
    <w:rsid w:val="00352DAB"/>
    <w:rsid w:val="003552C7"/>
    <w:rsid w:val="00371899"/>
    <w:rsid w:val="00394CE9"/>
    <w:rsid w:val="003D2B6C"/>
    <w:rsid w:val="00414395"/>
    <w:rsid w:val="0045584D"/>
    <w:rsid w:val="00457403"/>
    <w:rsid w:val="004925F1"/>
    <w:rsid w:val="004B1993"/>
    <w:rsid w:val="0050007F"/>
    <w:rsid w:val="005158AB"/>
    <w:rsid w:val="00530546"/>
    <w:rsid w:val="00530FEF"/>
    <w:rsid w:val="00544770"/>
    <w:rsid w:val="00554D92"/>
    <w:rsid w:val="00574DF1"/>
    <w:rsid w:val="00580A1A"/>
    <w:rsid w:val="005B505E"/>
    <w:rsid w:val="005D7D36"/>
    <w:rsid w:val="005E269D"/>
    <w:rsid w:val="005E5D68"/>
    <w:rsid w:val="005E7C04"/>
    <w:rsid w:val="005F105D"/>
    <w:rsid w:val="00614A5E"/>
    <w:rsid w:val="006175CD"/>
    <w:rsid w:val="006244DE"/>
    <w:rsid w:val="0065699A"/>
    <w:rsid w:val="0065713C"/>
    <w:rsid w:val="006E703D"/>
    <w:rsid w:val="00750FC8"/>
    <w:rsid w:val="007616B6"/>
    <w:rsid w:val="007B2AB9"/>
    <w:rsid w:val="007D08C1"/>
    <w:rsid w:val="007D100C"/>
    <w:rsid w:val="00803C4B"/>
    <w:rsid w:val="008306C9"/>
    <w:rsid w:val="0084439C"/>
    <w:rsid w:val="008539F6"/>
    <w:rsid w:val="008540BA"/>
    <w:rsid w:val="008A554D"/>
    <w:rsid w:val="008B4102"/>
    <w:rsid w:val="008B5A8E"/>
    <w:rsid w:val="008C6F17"/>
    <w:rsid w:val="008D16D8"/>
    <w:rsid w:val="008F42C3"/>
    <w:rsid w:val="009261A7"/>
    <w:rsid w:val="009427DB"/>
    <w:rsid w:val="00943177"/>
    <w:rsid w:val="009663E8"/>
    <w:rsid w:val="0097228C"/>
    <w:rsid w:val="009953ED"/>
    <w:rsid w:val="009A6221"/>
    <w:rsid w:val="009A71FA"/>
    <w:rsid w:val="009E4398"/>
    <w:rsid w:val="00A00923"/>
    <w:rsid w:val="00A02E9B"/>
    <w:rsid w:val="00A317A9"/>
    <w:rsid w:val="00A6407F"/>
    <w:rsid w:val="00A704B4"/>
    <w:rsid w:val="00AA7782"/>
    <w:rsid w:val="00AD2D1C"/>
    <w:rsid w:val="00AE4B1F"/>
    <w:rsid w:val="00AF23A8"/>
    <w:rsid w:val="00AF6C3C"/>
    <w:rsid w:val="00B12268"/>
    <w:rsid w:val="00B248C7"/>
    <w:rsid w:val="00BA1886"/>
    <w:rsid w:val="00BD4773"/>
    <w:rsid w:val="00BF1904"/>
    <w:rsid w:val="00BF1C48"/>
    <w:rsid w:val="00BF3FBA"/>
    <w:rsid w:val="00C158BE"/>
    <w:rsid w:val="00C207FE"/>
    <w:rsid w:val="00C60E90"/>
    <w:rsid w:val="00C75D84"/>
    <w:rsid w:val="00C95C5C"/>
    <w:rsid w:val="00CB0C30"/>
    <w:rsid w:val="00CF2C19"/>
    <w:rsid w:val="00CF5A07"/>
    <w:rsid w:val="00D07872"/>
    <w:rsid w:val="00D10259"/>
    <w:rsid w:val="00D400F0"/>
    <w:rsid w:val="00D91A00"/>
    <w:rsid w:val="00E40F08"/>
    <w:rsid w:val="00E732CF"/>
    <w:rsid w:val="00E77B53"/>
    <w:rsid w:val="00E92A82"/>
    <w:rsid w:val="00EA1617"/>
    <w:rsid w:val="00EA3D5A"/>
    <w:rsid w:val="00EC0063"/>
    <w:rsid w:val="00EC06D3"/>
    <w:rsid w:val="00EC5928"/>
    <w:rsid w:val="00EF7E18"/>
    <w:rsid w:val="00F4333C"/>
    <w:rsid w:val="00F66549"/>
    <w:rsid w:val="00F74E11"/>
    <w:rsid w:val="00F875B2"/>
    <w:rsid w:val="00FA4547"/>
    <w:rsid w:val="00FE19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7547BB"/>
  <w15:docId w15:val="{7EB260AE-8A6D-4942-9011-2DAEBD8D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3D5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4B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4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4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4B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4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4B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4B19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1993"/>
  </w:style>
  <w:style w:type="paragraph" w:styleId="Fuzeile">
    <w:name w:val="footer"/>
    <w:basedOn w:val="Standard"/>
    <w:link w:val="FuzeileZchn"/>
    <w:uiPriority w:val="99"/>
    <w:unhideWhenUsed/>
    <w:rsid w:val="004B19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199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9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99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574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12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%20P\Dropbox\Documents\Benutzerdefinierte%20Office-Vorlagen\MFM\MFM%20Vorlage%20intern%20allgemei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MFM Vorlage intern allgemein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Oberstufenschule Heimberg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P</dc:creator>
  <cp:lastModifiedBy>Christen Caroline</cp:lastModifiedBy>
  <cp:revision>4</cp:revision>
  <cp:lastPrinted>2011-12-01T09:25:00Z</cp:lastPrinted>
  <dcterms:created xsi:type="dcterms:W3CDTF">2024-09-16T17:53:00Z</dcterms:created>
  <dcterms:modified xsi:type="dcterms:W3CDTF">2024-09-17T16:36:00Z</dcterms:modified>
</cp:coreProperties>
</file>