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E5" w:rsidRPr="002128E5" w:rsidRDefault="002128E5" w:rsidP="002128E5">
      <w:pPr>
        <w:jc w:val="center"/>
        <w:rPr>
          <w:b/>
        </w:rPr>
      </w:pPr>
      <w:r w:rsidRPr="002128E5">
        <w:rPr>
          <w:b/>
        </w:rPr>
        <w:t>Rezept für Baba</w:t>
      </w:r>
    </w:p>
    <w:p w:rsidR="000701A7" w:rsidRDefault="002128E5">
      <w:r>
        <w:t>(ca. 12 Muffinförmchenportionen)</w:t>
      </w:r>
    </w:p>
    <w:p w:rsidR="002128E5" w:rsidRDefault="002128E5"/>
    <w:p w:rsidR="002128E5" w:rsidRDefault="002128E5">
      <w:r>
        <w:t>Zutaten:</w:t>
      </w:r>
    </w:p>
    <w:p w:rsidR="002128E5" w:rsidRDefault="002128E5" w:rsidP="002128E5">
      <w:pPr>
        <w:tabs>
          <w:tab w:val="left" w:pos="5387"/>
        </w:tabs>
      </w:pPr>
      <w:r>
        <w:t>Teig:</w:t>
      </w:r>
      <w:r>
        <w:tab/>
        <w:t>Rum-Sirup:</w:t>
      </w:r>
    </w:p>
    <w:p w:rsidR="002128E5" w:rsidRDefault="002128E5" w:rsidP="002128E5">
      <w:pPr>
        <w:pStyle w:val="Listenabsatz"/>
        <w:numPr>
          <w:ilvl w:val="0"/>
          <w:numId w:val="1"/>
        </w:numPr>
        <w:tabs>
          <w:tab w:val="left" w:pos="5387"/>
        </w:tabs>
      </w:pPr>
      <w:r>
        <w:t>250g Mehl</w:t>
      </w:r>
      <w:r>
        <w:tab/>
        <w:t>500ml Wasser</w:t>
      </w:r>
    </w:p>
    <w:p w:rsidR="002128E5" w:rsidRDefault="002128E5" w:rsidP="002128E5">
      <w:pPr>
        <w:pStyle w:val="Listenabsatz"/>
        <w:numPr>
          <w:ilvl w:val="0"/>
          <w:numId w:val="1"/>
        </w:numPr>
        <w:tabs>
          <w:tab w:val="left" w:pos="5387"/>
        </w:tabs>
      </w:pPr>
      <w:r>
        <w:t>125g Butter</w:t>
      </w:r>
      <w:r>
        <w:tab/>
        <w:t>500g Zucker</w:t>
      </w:r>
    </w:p>
    <w:p w:rsidR="002128E5" w:rsidRDefault="002128E5" w:rsidP="002128E5">
      <w:pPr>
        <w:pStyle w:val="Listenabsatz"/>
        <w:numPr>
          <w:ilvl w:val="0"/>
          <w:numId w:val="1"/>
        </w:numPr>
        <w:tabs>
          <w:tab w:val="left" w:pos="5387"/>
        </w:tabs>
      </w:pPr>
      <w:r>
        <w:t>50 ml Milch</w:t>
      </w:r>
      <w:r>
        <w:tab/>
        <w:t>125ml Rum(egal)</w:t>
      </w:r>
    </w:p>
    <w:p w:rsidR="002128E5" w:rsidRDefault="002128E5" w:rsidP="002128E5">
      <w:pPr>
        <w:pStyle w:val="Listenabsatz"/>
        <w:numPr>
          <w:ilvl w:val="0"/>
          <w:numId w:val="1"/>
        </w:numPr>
        <w:tabs>
          <w:tab w:val="left" w:pos="5387"/>
        </w:tabs>
      </w:pPr>
      <w:r>
        <w:t>20g Backhefe</w:t>
      </w:r>
      <w:r>
        <w:tab/>
        <w:t>2 EL Nektarinenmarmelade</w:t>
      </w:r>
    </w:p>
    <w:p w:rsidR="002128E5" w:rsidRDefault="002128E5" w:rsidP="002128E5">
      <w:pPr>
        <w:pStyle w:val="Listenabsatz"/>
        <w:numPr>
          <w:ilvl w:val="0"/>
          <w:numId w:val="1"/>
        </w:numPr>
        <w:tabs>
          <w:tab w:val="left" w:pos="5387"/>
        </w:tabs>
      </w:pPr>
      <w:r>
        <w:t>4 Eier</w:t>
      </w:r>
    </w:p>
    <w:p w:rsidR="002128E5" w:rsidRDefault="002128E5" w:rsidP="002128E5">
      <w:pPr>
        <w:pStyle w:val="Listenabsatz"/>
        <w:numPr>
          <w:ilvl w:val="0"/>
          <w:numId w:val="1"/>
        </w:numPr>
        <w:tabs>
          <w:tab w:val="left" w:pos="5387"/>
        </w:tabs>
      </w:pPr>
      <w:r>
        <w:t>30 g Zucker</w:t>
      </w:r>
    </w:p>
    <w:p w:rsidR="002128E5" w:rsidRDefault="002128E5" w:rsidP="002128E5">
      <w:pPr>
        <w:pStyle w:val="Listenabsatz"/>
        <w:numPr>
          <w:ilvl w:val="0"/>
          <w:numId w:val="1"/>
        </w:numPr>
        <w:tabs>
          <w:tab w:val="left" w:pos="5387"/>
        </w:tabs>
      </w:pPr>
      <w:r>
        <w:t>5g Salz</w:t>
      </w:r>
    </w:p>
    <w:p w:rsidR="002128E5" w:rsidRDefault="002128E5" w:rsidP="002128E5">
      <w:pPr>
        <w:tabs>
          <w:tab w:val="left" w:pos="5387"/>
        </w:tabs>
      </w:pPr>
    </w:p>
    <w:p w:rsidR="002128E5" w:rsidRDefault="002128E5" w:rsidP="002128E5">
      <w:pPr>
        <w:tabs>
          <w:tab w:val="left" w:pos="5387"/>
        </w:tabs>
      </w:pPr>
      <w:r>
        <w:t>Zubereitung:</w:t>
      </w:r>
    </w:p>
    <w:p w:rsidR="002128E5" w:rsidRDefault="002128E5" w:rsidP="002128E5">
      <w:pPr>
        <w:pStyle w:val="Listenabsatz"/>
        <w:numPr>
          <w:ilvl w:val="0"/>
          <w:numId w:val="1"/>
        </w:numPr>
        <w:tabs>
          <w:tab w:val="left" w:pos="5387"/>
        </w:tabs>
      </w:pPr>
      <w:r>
        <w:t>He</w:t>
      </w:r>
      <w:bookmarkStart w:id="0" w:name="_GoBack"/>
      <w:bookmarkEnd w:id="0"/>
      <w:r>
        <w:t>fe, Milch, 2 El Zucker verrühren, anschließend gären lassen.</w:t>
      </w:r>
    </w:p>
    <w:p w:rsidR="002128E5" w:rsidRDefault="002128E5" w:rsidP="002128E5">
      <w:pPr>
        <w:pStyle w:val="Listenabsatz"/>
        <w:numPr>
          <w:ilvl w:val="0"/>
          <w:numId w:val="1"/>
        </w:numPr>
        <w:tabs>
          <w:tab w:val="left" w:pos="5387"/>
        </w:tabs>
      </w:pPr>
      <w:r>
        <w:t>aufgeschlagene Eier in Mehl verkneten</w:t>
      </w:r>
    </w:p>
    <w:p w:rsidR="002128E5" w:rsidRDefault="002128E5" w:rsidP="002128E5">
      <w:pPr>
        <w:pStyle w:val="Listenabsatz"/>
        <w:numPr>
          <w:ilvl w:val="0"/>
          <w:numId w:val="1"/>
        </w:numPr>
        <w:tabs>
          <w:tab w:val="left" w:pos="5387"/>
        </w:tabs>
      </w:pPr>
      <w:r>
        <w:t>Hefemasse in Mehl/Eiermasse geben, verkneten</w:t>
      </w:r>
    </w:p>
    <w:p w:rsidR="002128E5" w:rsidRDefault="002128E5" w:rsidP="002128E5">
      <w:pPr>
        <w:pStyle w:val="Listenabsatz"/>
        <w:numPr>
          <w:ilvl w:val="0"/>
          <w:numId w:val="1"/>
        </w:numPr>
        <w:tabs>
          <w:tab w:val="left" w:pos="5387"/>
        </w:tabs>
      </w:pPr>
      <w:r>
        <w:t>Butter mit restlichen Zucker schaumig schlagen, zur Masse geben, verkneten</w:t>
      </w:r>
    </w:p>
    <w:p w:rsidR="002128E5" w:rsidRDefault="002128E5" w:rsidP="002128E5">
      <w:pPr>
        <w:pStyle w:val="Listenabsatz"/>
        <w:numPr>
          <w:ilvl w:val="0"/>
          <w:numId w:val="1"/>
        </w:numPr>
        <w:tabs>
          <w:tab w:val="left" w:pos="5387"/>
        </w:tabs>
      </w:pPr>
      <w:r>
        <w:t>Teig in eine Schüssel geben, abdecken, mit Frischhaltefolie abdecken und an einem warmen Ort ½ Stunden gehen lassen</w:t>
      </w:r>
    </w:p>
    <w:p w:rsidR="002128E5" w:rsidRDefault="002128E5" w:rsidP="002128E5">
      <w:pPr>
        <w:pStyle w:val="Listenabsatz"/>
        <w:numPr>
          <w:ilvl w:val="0"/>
          <w:numId w:val="1"/>
        </w:numPr>
        <w:tabs>
          <w:tab w:val="left" w:pos="5387"/>
        </w:tabs>
      </w:pPr>
      <w:r>
        <w:t>Förmchen einfetten und mit Mehl bestäuben</w:t>
      </w:r>
    </w:p>
    <w:p w:rsidR="002128E5" w:rsidRDefault="002128E5" w:rsidP="002128E5">
      <w:pPr>
        <w:pStyle w:val="Listenabsatz"/>
        <w:numPr>
          <w:ilvl w:val="0"/>
          <w:numId w:val="1"/>
        </w:numPr>
        <w:tabs>
          <w:tab w:val="left" w:pos="5387"/>
        </w:tabs>
      </w:pPr>
      <w:r>
        <w:t>Förmchen halb voll füllen mit der Masse, 20 min  stehen lassen</w:t>
      </w:r>
    </w:p>
    <w:p w:rsidR="002128E5" w:rsidRDefault="002128E5" w:rsidP="002128E5">
      <w:pPr>
        <w:pStyle w:val="Listenabsatz"/>
        <w:numPr>
          <w:ilvl w:val="0"/>
          <w:numId w:val="1"/>
        </w:numPr>
        <w:tabs>
          <w:tab w:val="left" w:pos="5387"/>
        </w:tabs>
      </w:pPr>
      <w:r>
        <w:t>10 min bei 200°C, dann weitere 10 min bei 180°C</w:t>
      </w:r>
    </w:p>
    <w:p w:rsidR="002128E5" w:rsidRDefault="002128E5" w:rsidP="002128E5">
      <w:pPr>
        <w:pStyle w:val="Listenabsatz"/>
        <w:numPr>
          <w:ilvl w:val="0"/>
          <w:numId w:val="1"/>
        </w:numPr>
        <w:tabs>
          <w:tab w:val="left" w:pos="5387"/>
        </w:tabs>
      </w:pPr>
      <w:r>
        <w:t>Zwischenzeitlich Läuterzucker kochen, von der Platte stellen, Rum hinzugeben</w:t>
      </w:r>
    </w:p>
    <w:p w:rsidR="002128E5" w:rsidRDefault="002128E5" w:rsidP="002128E5">
      <w:pPr>
        <w:pStyle w:val="Listenabsatz"/>
        <w:numPr>
          <w:ilvl w:val="0"/>
          <w:numId w:val="1"/>
        </w:numPr>
        <w:tabs>
          <w:tab w:val="left" w:pos="5387"/>
        </w:tabs>
      </w:pPr>
      <w:r>
        <w:t>ausgekühlte Babas  in den Sirup tränken, auf  Küchengitter zum abtropfen legen</w:t>
      </w:r>
    </w:p>
    <w:p w:rsidR="002128E5" w:rsidRDefault="002128E5" w:rsidP="002128E5">
      <w:pPr>
        <w:pStyle w:val="Listenabsatz"/>
        <w:numPr>
          <w:ilvl w:val="0"/>
          <w:numId w:val="1"/>
        </w:numPr>
        <w:tabs>
          <w:tab w:val="left" w:pos="5387"/>
        </w:tabs>
      </w:pPr>
      <w:r>
        <w:t>Babas mit warmer Marmelade bestreichen</w:t>
      </w:r>
    </w:p>
    <w:sectPr w:rsidR="002128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213"/>
    <w:multiLevelType w:val="hybridMultilevel"/>
    <w:tmpl w:val="A3A47098"/>
    <w:lvl w:ilvl="0" w:tplc="56FEAE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0D"/>
    <w:rsid w:val="000701A7"/>
    <w:rsid w:val="002128E5"/>
    <w:rsid w:val="0025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12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12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FD253151.dotm</Template>
  <TotalTime>0</TotalTime>
  <Pages>1</Pages>
  <Words>125</Words>
  <Characters>790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Pantoja, Daniel</dc:creator>
  <cp:keywords/>
  <dc:description/>
  <cp:lastModifiedBy>Pantoja, Daniel</cp:lastModifiedBy>
  <cp:revision>2</cp:revision>
  <dcterms:created xsi:type="dcterms:W3CDTF">2015-06-26T14:54:00Z</dcterms:created>
  <dcterms:modified xsi:type="dcterms:W3CDTF">2015-06-26T15:03:00Z</dcterms:modified>
</cp:coreProperties>
</file>