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10" w:rsidRDefault="00583310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bookmarkStart w:id="0" w:name="OLE_LINK3"/>
      <w:bookmarkStart w:id="1" w:name="OLE_LINK4"/>
    </w:p>
    <w:p w:rsidR="004A74CA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Steuerberater </w:t>
      </w:r>
    </w:p>
    <w:p w:rsidR="004A74CA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Roger Wiesner</w:t>
      </w:r>
    </w:p>
    <w:p w:rsidR="004A74CA" w:rsidRDefault="00650C3E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Otto-Krafft-Platz 22</w:t>
      </w: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59065 Hamm</w:t>
      </w:r>
    </w:p>
    <w:p w:rsidR="004A74CA" w:rsidRDefault="004A74CA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Gläubiger-Identifikat</w:t>
      </w:r>
      <w:r w:rsidR="00A069E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onsnummer: </w:t>
      </w:r>
      <w:bookmarkStart w:id="2" w:name="OLE_LINK1"/>
      <w:bookmarkStart w:id="3" w:name="OLE_LINK2"/>
      <w:r w:rsidR="00583310">
        <w:rPr>
          <w:rFonts w:ascii="Arial" w:hAnsi="Arial" w:cs="Arial"/>
          <w:sz w:val="22"/>
          <w:szCs w:val="22"/>
        </w:rPr>
        <w:t>DE31ZZZ00000342403</w:t>
      </w:r>
      <w:bookmarkEnd w:id="2"/>
      <w:bookmarkEnd w:id="3"/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4A74CA" w:rsidRDefault="004A74CA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4A74CA" w:rsidRDefault="004A74CA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 w:rsidRPr="00AA0A06">
        <w:rPr>
          <w:rFonts w:ascii="Arial" w:hAnsi="Arial" w:cs="Arial"/>
          <w:b/>
          <w:sz w:val="22"/>
          <w:szCs w:val="22"/>
        </w:rPr>
        <w:t>SEPA-Firmenlastschrift-Mandat</w:t>
      </w:r>
    </w:p>
    <w:p w:rsidR="004A74CA" w:rsidRPr="00AA0A06" w:rsidRDefault="004A74CA" w:rsidP="00AA0A06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Mandatsreferenz </w:t>
      </w:r>
      <w:r w:rsidR="006A6DBA">
        <w:rPr>
          <w:rFonts w:ascii="Arial" w:hAnsi="Arial" w:cs="Arial"/>
          <w:sz w:val="22"/>
          <w:szCs w:val="22"/>
        </w:rPr>
        <w:t>______________</w:t>
      </w: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ermächtige Herrn Steuerberater Roger Wiesner, Zahlungen von meinem Konto mittels Lastschrift einzuziehen. Zugleich weise ich mein Kreditinstitut an, die von dem Steuerberater auf mein Konto gezogenen Lastschriften einzulösen.</w:t>
      </w: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Hinweis: </w:t>
      </w: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Dieses Lastschriftmandat dient nur dem Einzug von Lastschriften, die auf Konten von Unternehmen gezogen sind. </w:t>
      </w: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bin nicht berechtigt, nach der erfolgten Einlösung eine Erstattung des belasteten Betrages zu verlangen. Ich bin berechtigt, mein Kreditinstitut bis zum Fälligkeitstag anzuweisen, Lastschriften nicht einzulösen.</w:t>
      </w: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AA0A06" w:rsidRPr="00583310" w:rsidRDefault="00AA0A06" w:rsidP="00AA0A06">
      <w:pPr>
        <w:shd w:val="clear" w:color="auto" w:fill="FFFF99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83310">
        <w:rPr>
          <w:rFonts w:ascii="Arial" w:hAnsi="Arial" w:cs="Arial"/>
          <w:i/>
          <w:sz w:val="16"/>
          <w:szCs w:val="16"/>
        </w:rPr>
        <w:t xml:space="preserve">Vorname und Nachname (Kontoinhaber) </w:t>
      </w:r>
    </w:p>
    <w:p w:rsidR="00456829" w:rsidRPr="00AA0A06" w:rsidRDefault="00456829" w:rsidP="00AA0A06">
      <w:pPr>
        <w:shd w:val="clear" w:color="auto" w:fill="FFFF99"/>
        <w:jc w:val="both"/>
        <w:rPr>
          <w:rFonts w:ascii="Arial" w:hAnsi="Arial" w:cs="Arial"/>
          <w:sz w:val="22"/>
          <w:szCs w:val="22"/>
          <w:u w:val="single"/>
        </w:rPr>
      </w:pP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AA0A06" w:rsidRDefault="00AA0A06" w:rsidP="00AA0A06">
      <w:pPr>
        <w:shd w:val="clear" w:color="auto" w:fill="FFFF99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83310">
        <w:rPr>
          <w:rFonts w:ascii="Arial" w:hAnsi="Arial" w:cs="Arial"/>
          <w:i/>
          <w:sz w:val="16"/>
          <w:szCs w:val="16"/>
        </w:rPr>
        <w:t>Straße und Hausnummer</w:t>
      </w:r>
    </w:p>
    <w:p w:rsidR="006A6DBA" w:rsidRPr="00583310" w:rsidRDefault="006A6DBA" w:rsidP="00AA0A06">
      <w:pPr>
        <w:shd w:val="clear" w:color="auto" w:fill="FFFF99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4" w:name="_GoBack"/>
      <w:bookmarkEnd w:id="4"/>
    </w:p>
    <w:p w:rsidR="00B0402C" w:rsidRPr="00AA0A06" w:rsidRDefault="00B0402C" w:rsidP="00AA0A06">
      <w:pPr>
        <w:shd w:val="clear" w:color="auto" w:fill="FFFF99"/>
        <w:jc w:val="both"/>
        <w:rPr>
          <w:rFonts w:ascii="Arial" w:hAnsi="Arial" w:cs="Arial"/>
          <w:sz w:val="22"/>
          <w:szCs w:val="22"/>
          <w:u w:val="single"/>
        </w:rPr>
      </w:pP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AA0A06" w:rsidRDefault="00AA0A06" w:rsidP="00AA0A06">
      <w:pPr>
        <w:shd w:val="clear" w:color="auto" w:fill="FFFF99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83310">
        <w:rPr>
          <w:rFonts w:ascii="Arial" w:hAnsi="Arial" w:cs="Arial"/>
          <w:i/>
          <w:sz w:val="16"/>
          <w:szCs w:val="16"/>
        </w:rPr>
        <w:t>Postleitzahl und Ort</w:t>
      </w:r>
    </w:p>
    <w:p w:rsidR="006A6DBA" w:rsidRPr="00583310" w:rsidRDefault="006A6DBA" w:rsidP="00AA0A06">
      <w:pPr>
        <w:shd w:val="clear" w:color="auto" w:fill="FFFF99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0402C" w:rsidRPr="006301E4" w:rsidRDefault="00B0402C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B0402C" w:rsidRDefault="00AA0A06" w:rsidP="00AA0A06">
      <w:pPr>
        <w:shd w:val="clear" w:color="auto" w:fill="FFFF99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83310">
        <w:rPr>
          <w:rFonts w:ascii="Arial" w:hAnsi="Arial" w:cs="Arial"/>
          <w:i/>
          <w:sz w:val="16"/>
          <w:szCs w:val="16"/>
        </w:rPr>
        <w:t>IBAN</w:t>
      </w:r>
    </w:p>
    <w:p w:rsidR="006A6DBA" w:rsidRPr="00583310" w:rsidRDefault="006A6DBA" w:rsidP="00AA0A06">
      <w:pPr>
        <w:shd w:val="clear" w:color="auto" w:fill="FFFF99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34ACD" w:rsidRDefault="00B34ACD" w:rsidP="00344FF9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B34ACD" w:rsidRPr="00583310" w:rsidRDefault="00B34ACD" w:rsidP="00B34ACD">
      <w:pPr>
        <w:shd w:val="clear" w:color="auto" w:fill="FFFF99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83310">
        <w:rPr>
          <w:rFonts w:ascii="Arial" w:hAnsi="Arial" w:cs="Arial"/>
          <w:i/>
          <w:sz w:val="16"/>
          <w:szCs w:val="16"/>
        </w:rPr>
        <w:t>BIC</w:t>
      </w:r>
    </w:p>
    <w:p w:rsidR="00456829" w:rsidRPr="00583310" w:rsidRDefault="00456829" w:rsidP="00344FF9">
      <w:pPr>
        <w:shd w:val="clear" w:color="auto" w:fill="FFFF99"/>
        <w:jc w:val="both"/>
        <w:rPr>
          <w:rFonts w:ascii="Arial" w:hAnsi="Arial" w:cs="Arial"/>
          <w:sz w:val="22"/>
          <w:szCs w:val="22"/>
          <w:u w:val="single"/>
        </w:rPr>
      </w:pPr>
    </w:p>
    <w:p w:rsidR="007B69E5" w:rsidRPr="00AA0A06" w:rsidRDefault="007B69E5" w:rsidP="007B69E5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B0402C" w:rsidRDefault="00B0402C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583310" w:rsidRPr="006301E4" w:rsidRDefault="00583310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B0402C" w:rsidRPr="006301E4" w:rsidRDefault="00B0402C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B0402C" w:rsidRPr="006301E4" w:rsidRDefault="00B0402C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B0402C" w:rsidRPr="006301E4" w:rsidRDefault="00B0402C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 w:rsidRPr="006301E4">
        <w:rPr>
          <w:rFonts w:ascii="Arial" w:hAnsi="Arial" w:cs="Arial"/>
          <w:sz w:val="22"/>
          <w:szCs w:val="22"/>
        </w:rPr>
        <w:t>____________________</w:t>
      </w:r>
      <w:r w:rsidRPr="006301E4">
        <w:rPr>
          <w:rFonts w:ascii="Arial" w:hAnsi="Arial" w:cs="Arial"/>
          <w:sz w:val="22"/>
          <w:szCs w:val="22"/>
        </w:rPr>
        <w:tab/>
      </w:r>
      <w:r w:rsidRPr="006301E4">
        <w:rPr>
          <w:rFonts w:ascii="Arial" w:hAnsi="Arial" w:cs="Arial"/>
          <w:sz w:val="22"/>
          <w:szCs w:val="22"/>
        </w:rPr>
        <w:tab/>
      </w:r>
      <w:r w:rsidRPr="006301E4">
        <w:rPr>
          <w:rFonts w:ascii="Arial" w:hAnsi="Arial" w:cs="Arial"/>
          <w:sz w:val="22"/>
          <w:szCs w:val="22"/>
        </w:rPr>
        <w:tab/>
        <w:t>___________________________</w:t>
      </w:r>
    </w:p>
    <w:p w:rsidR="00B0402C" w:rsidRPr="00583310" w:rsidRDefault="00583310" w:rsidP="00AA0A06">
      <w:pPr>
        <w:shd w:val="clear" w:color="auto" w:fill="FFFF99"/>
        <w:jc w:val="both"/>
        <w:rPr>
          <w:rFonts w:ascii="Arial" w:hAnsi="Arial" w:cs="Arial"/>
          <w:i/>
          <w:sz w:val="22"/>
          <w:szCs w:val="22"/>
        </w:rPr>
      </w:pPr>
      <w:r w:rsidRPr="00583310">
        <w:rPr>
          <w:rFonts w:ascii="Arial" w:hAnsi="Arial" w:cs="Arial"/>
          <w:i/>
          <w:sz w:val="16"/>
          <w:szCs w:val="16"/>
        </w:rPr>
        <w:t xml:space="preserve">Ort und </w:t>
      </w:r>
      <w:r w:rsidR="00B0402C" w:rsidRPr="00583310">
        <w:rPr>
          <w:rFonts w:ascii="Arial" w:hAnsi="Arial" w:cs="Arial"/>
          <w:i/>
          <w:sz w:val="16"/>
          <w:szCs w:val="16"/>
        </w:rPr>
        <w:t>Datum</w:t>
      </w:r>
      <w:r w:rsidR="00B0402C" w:rsidRPr="00583310">
        <w:rPr>
          <w:rFonts w:ascii="Arial" w:hAnsi="Arial" w:cs="Arial"/>
          <w:i/>
          <w:sz w:val="16"/>
          <w:szCs w:val="16"/>
        </w:rPr>
        <w:tab/>
      </w:r>
      <w:r w:rsidR="00B0402C" w:rsidRPr="00583310">
        <w:rPr>
          <w:rFonts w:ascii="Arial" w:hAnsi="Arial" w:cs="Arial"/>
          <w:i/>
          <w:sz w:val="16"/>
          <w:szCs w:val="16"/>
        </w:rPr>
        <w:tab/>
      </w:r>
      <w:r w:rsidR="00B0402C" w:rsidRPr="00583310">
        <w:rPr>
          <w:rFonts w:ascii="Arial" w:hAnsi="Arial" w:cs="Arial"/>
          <w:i/>
          <w:sz w:val="16"/>
          <w:szCs w:val="16"/>
        </w:rPr>
        <w:tab/>
      </w:r>
      <w:r w:rsidR="00B0402C" w:rsidRPr="00583310">
        <w:rPr>
          <w:rFonts w:ascii="Arial" w:hAnsi="Arial" w:cs="Arial"/>
          <w:i/>
          <w:sz w:val="16"/>
          <w:szCs w:val="16"/>
        </w:rPr>
        <w:tab/>
      </w:r>
      <w:r w:rsidR="00B0402C" w:rsidRPr="00583310">
        <w:rPr>
          <w:rFonts w:ascii="Arial" w:hAnsi="Arial" w:cs="Arial"/>
          <w:i/>
          <w:sz w:val="16"/>
          <w:szCs w:val="16"/>
        </w:rPr>
        <w:tab/>
        <w:t>Stempel/Unterschrift</w:t>
      </w:r>
    </w:p>
    <w:bookmarkEnd w:id="0"/>
    <w:bookmarkEnd w:id="1"/>
    <w:p w:rsidR="00E27285" w:rsidRPr="006301E4" w:rsidRDefault="00E27285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sectPr w:rsidR="00E27285" w:rsidRPr="006301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DBA" w:rsidRDefault="006A6DBA">
      <w:r>
        <w:separator/>
      </w:r>
    </w:p>
  </w:endnote>
  <w:endnote w:type="continuationSeparator" w:id="0">
    <w:p w:rsidR="006A6DBA" w:rsidRDefault="006A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DBA" w:rsidRDefault="006A6DBA">
      <w:r>
        <w:separator/>
      </w:r>
    </w:p>
  </w:footnote>
  <w:footnote w:type="continuationSeparator" w:id="0">
    <w:p w:rsidR="006A6DBA" w:rsidRDefault="006A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O999929" w:val="0c9d742c-59be-49d7-b4bc-98974ab4b7cb"/>
    <w:docVar w:name="KAW010101" w:val="-5"/>
    <w:docVar w:name="KAW010102" w:val="50"/>
    <w:docVar w:name="KAW010103" w:val="SEPA-Firmenlastschriftmandat"/>
    <w:docVar w:name="KAW010109" w:val="0"/>
    <w:docVar w:name="KAW010600" w:val="Stammakte"/>
    <w:docVar w:name="KAW010601" w:val="Vollmacht"/>
    <w:docVar w:name="KAW010602" w:val="Mandanten"/>
    <w:docVar w:name="KAW010610" w:val="1"/>
    <w:docVar w:name="KAW010611" w:val="3"/>
    <w:docVar w:name="KAW010612" w:val="11"/>
    <w:docVar w:name="KAW010620" w:val="1"/>
    <w:docVar w:name="KAW999120" w:val="K0005032"/>
    <w:docVar w:name="KAW999500" w:val="N"/>
    <w:docVar w:name="KAW999501" w:val="N"/>
    <w:docVar w:name="KAW999929" w:val="cdc204c2-351e-4cb0-b68b-e3cf64b7f539"/>
    <w:docVar w:name="KAW999937" w:val="&lt;Keine Angabe&gt;"/>
    <w:docVar w:name="KAW999950" w:val="11"/>
    <w:docVar w:name="KAW999957" w:val="MS Word"/>
    <w:docVar w:name="KAW999971" w:val="Kaw2ZSst.Kaw2ZSst.1"/>
    <w:docVar w:name="KAW999972" w:val="J"/>
    <w:docVar w:name="KAW999981" w:val="N"/>
    <w:docVar w:name="KAW999991" w:val="N"/>
    <w:docVar w:name="KAWattributOpti2000" w:val="N"/>
  </w:docVars>
  <w:rsids>
    <w:rsidRoot w:val="006A6DBA"/>
    <w:rsid w:val="0018402C"/>
    <w:rsid w:val="002A26E4"/>
    <w:rsid w:val="00344FF9"/>
    <w:rsid w:val="00446A72"/>
    <w:rsid w:val="00456829"/>
    <w:rsid w:val="004A74CA"/>
    <w:rsid w:val="00583310"/>
    <w:rsid w:val="006301E4"/>
    <w:rsid w:val="00635D52"/>
    <w:rsid w:val="00650C3E"/>
    <w:rsid w:val="006826B7"/>
    <w:rsid w:val="006A6DBA"/>
    <w:rsid w:val="006F1F10"/>
    <w:rsid w:val="007B69E5"/>
    <w:rsid w:val="007F14F0"/>
    <w:rsid w:val="00857148"/>
    <w:rsid w:val="008E1075"/>
    <w:rsid w:val="008E5E48"/>
    <w:rsid w:val="008F00F3"/>
    <w:rsid w:val="00974803"/>
    <w:rsid w:val="00A069EB"/>
    <w:rsid w:val="00AA0A06"/>
    <w:rsid w:val="00B0402C"/>
    <w:rsid w:val="00B34ACD"/>
    <w:rsid w:val="00B92773"/>
    <w:rsid w:val="00C04660"/>
    <w:rsid w:val="00C62813"/>
    <w:rsid w:val="00DD5D67"/>
    <w:rsid w:val="00E261E3"/>
    <w:rsid w:val="00E27285"/>
    <w:rsid w:val="00ED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17A27C"/>
  <w15:chartTrackingRefBased/>
  <w15:docId w15:val="{601236D0-3DD9-4B42-B9C6-CC74BD57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72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728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WEBSITE\Downloadbereich\Allgemeines\Neu%20SEPA-Firmenlastschrift-Mand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fa2de054-82d7-46d2-a143-8b636001d98c</BSO999929>
</file>

<file path=customXml/itemProps1.xml><?xml version="1.0" encoding="utf-8"?>
<ds:datastoreItem xmlns:ds="http://schemas.openxmlformats.org/officeDocument/2006/customXml" ds:itemID="{F6060424-A5EA-4D86-8D08-C0CC787772FA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 SEPA-Firmenlastschrift-Mandat.DOTX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SEPA-Firmenlastschrift-Mandat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SEPA-Firmenlastschrift-Mandat</dc:title>
  <dc:subject>Bankeinzugsformular</dc:subject>
  <dc:creator>Quiring, Olga</dc:creator>
  <cp:keywords/>
  <dc:description/>
  <cp:lastModifiedBy>Quiring, Olga</cp:lastModifiedBy>
  <cp:revision>1</cp:revision>
  <dcterms:created xsi:type="dcterms:W3CDTF">2024-05-17T11:48:00Z</dcterms:created>
  <dcterms:modified xsi:type="dcterms:W3CDTF">2024-05-17T11:50:00Z</dcterms:modified>
</cp:coreProperties>
</file>