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E8" w:rsidRDefault="004D19E8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2606FD" w:rsidRDefault="002606FD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Steuerberater </w:t>
      </w:r>
    </w:p>
    <w:p w:rsidR="002606FD" w:rsidRDefault="002606FD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Roger Wiesner</w:t>
      </w:r>
    </w:p>
    <w:p w:rsidR="002606FD" w:rsidRDefault="00386E48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Otto-Krafft-Platz 22</w:t>
      </w:r>
    </w:p>
    <w:p w:rsidR="00AA0A06" w:rsidRDefault="00AA0A06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59065 Hamm</w:t>
      </w:r>
    </w:p>
    <w:p w:rsidR="002606FD" w:rsidRDefault="002606FD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AA0A06" w:rsidRDefault="00AA0A06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Gläubiger-Identifikat</w:t>
      </w:r>
      <w:r w:rsidR="0073799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onsnummer: </w:t>
      </w:r>
      <w:r w:rsidR="004D19E8">
        <w:rPr>
          <w:rFonts w:ascii="Arial" w:hAnsi="Arial" w:cs="Arial"/>
          <w:sz w:val="22"/>
          <w:szCs w:val="22"/>
        </w:rPr>
        <w:t>DE31ZZZ00000342403</w:t>
      </w:r>
    </w:p>
    <w:p w:rsidR="00AA0A06" w:rsidRDefault="00AA0A06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AA0A06" w:rsidRDefault="00AA0A06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2606FD" w:rsidRDefault="002606FD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2606FD" w:rsidRDefault="002606FD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AA0A06" w:rsidRDefault="00AA0A06" w:rsidP="00AA0A06">
      <w:pPr>
        <w:shd w:val="clear" w:color="auto" w:fill="FFFF99"/>
        <w:jc w:val="both"/>
        <w:rPr>
          <w:rFonts w:ascii="Arial" w:hAnsi="Arial" w:cs="Arial"/>
          <w:b/>
          <w:sz w:val="22"/>
          <w:szCs w:val="22"/>
        </w:rPr>
      </w:pPr>
      <w:r w:rsidRPr="00AA0A06">
        <w:rPr>
          <w:rFonts w:ascii="Arial" w:hAnsi="Arial" w:cs="Arial"/>
          <w:b/>
          <w:sz w:val="22"/>
          <w:szCs w:val="22"/>
        </w:rPr>
        <w:t>SEPA-</w:t>
      </w:r>
      <w:r w:rsidR="00796965">
        <w:rPr>
          <w:rFonts w:ascii="Arial" w:hAnsi="Arial" w:cs="Arial"/>
          <w:b/>
          <w:sz w:val="22"/>
          <w:szCs w:val="22"/>
        </w:rPr>
        <w:t>Basis-L</w:t>
      </w:r>
      <w:r w:rsidRPr="00AA0A06">
        <w:rPr>
          <w:rFonts w:ascii="Arial" w:hAnsi="Arial" w:cs="Arial"/>
          <w:b/>
          <w:sz w:val="22"/>
          <w:szCs w:val="22"/>
        </w:rPr>
        <w:t>astschrift-Mandat</w:t>
      </w:r>
    </w:p>
    <w:p w:rsidR="002606FD" w:rsidRPr="00AA0A06" w:rsidRDefault="002606FD" w:rsidP="00AA0A06">
      <w:pPr>
        <w:shd w:val="clear" w:color="auto" w:fill="FFFF99"/>
        <w:jc w:val="both"/>
        <w:rPr>
          <w:rFonts w:ascii="Arial" w:hAnsi="Arial" w:cs="Arial"/>
          <w:b/>
          <w:sz w:val="22"/>
          <w:szCs w:val="22"/>
        </w:rPr>
      </w:pPr>
    </w:p>
    <w:p w:rsidR="00AA0A06" w:rsidRDefault="00AA0A06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Mandatsreferenz </w:t>
      </w:r>
      <w:r w:rsidR="00023C3C">
        <w:rPr>
          <w:rFonts w:ascii="Arial" w:hAnsi="Arial" w:cs="Arial"/>
          <w:sz w:val="22"/>
          <w:szCs w:val="22"/>
        </w:rPr>
        <w:t>______________</w:t>
      </w:r>
    </w:p>
    <w:p w:rsidR="00AA0A06" w:rsidRDefault="00AA0A06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AA0A06" w:rsidRDefault="00AA0A06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AA0A06" w:rsidRDefault="00AA0A06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Ich ermächtige Herrn Steuerberater Roger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Wiesner, Zahlungen von meinem Konto mittels Lastschrift einzuziehen. Zugleich weise ich mein Kreditinstitut an, die von dem Steuerberater auf mein Konto gezogenen Lastschriften einzulösen.</w:t>
      </w:r>
    </w:p>
    <w:p w:rsidR="00AA0A06" w:rsidRDefault="00AA0A06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AA0A06" w:rsidRDefault="00AA0A06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Hinweis: </w:t>
      </w:r>
    </w:p>
    <w:p w:rsidR="00AA0A06" w:rsidRDefault="00796965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kann innerhalb von acht Wochen, beginnend mit dem Belastungsdatum, die Erstattung des belasteten Betrags verlangen. Es gelten dabei die mit einem Kreditinstitut vereinbarten Bedingungen.</w:t>
      </w:r>
    </w:p>
    <w:p w:rsidR="00AA0A06" w:rsidRDefault="00AA0A06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AA0A06" w:rsidRDefault="00AA0A06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AA0A06" w:rsidRPr="004D19E8" w:rsidRDefault="00AA0A06" w:rsidP="00AA0A06">
      <w:pPr>
        <w:shd w:val="clear" w:color="auto" w:fill="FFFF99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4D19E8">
        <w:rPr>
          <w:rFonts w:ascii="Arial" w:hAnsi="Arial" w:cs="Arial"/>
          <w:i/>
          <w:sz w:val="16"/>
          <w:szCs w:val="16"/>
        </w:rPr>
        <w:t xml:space="preserve">Vorname und Nachname (Kontoinhaber) </w:t>
      </w:r>
    </w:p>
    <w:p w:rsidR="00AA0A06" w:rsidRDefault="00AA0A06" w:rsidP="00AA0A06">
      <w:pPr>
        <w:shd w:val="clear" w:color="auto" w:fill="FFFF99"/>
        <w:jc w:val="both"/>
        <w:rPr>
          <w:rFonts w:ascii="Arial" w:hAnsi="Arial" w:cs="Arial"/>
          <w:sz w:val="22"/>
          <w:szCs w:val="22"/>
          <w:u w:val="single"/>
        </w:rPr>
      </w:pPr>
    </w:p>
    <w:p w:rsidR="00023C3C" w:rsidRDefault="00023C3C" w:rsidP="00AA0A06">
      <w:pPr>
        <w:shd w:val="clear" w:color="auto" w:fill="FFFF99"/>
        <w:jc w:val="both"/>
        <w:rPr>
          <w:rFonts w:ascii="Arial" w:hAnsi="Arial" w:cs="Arial"/>
          <w:sz w:val="22"/>
          <w:szCs w:val="22"/>
          <w:u w:val="single"/>
        </w:rPr>
      </w:pPr>
    </w:p>
    <w:p w:rsidR="00023C3C" w:rsidRDefault="00023C3C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AA0A06" w:rsidRPr="004D19E8" w:rsidRDefault="00AA0A06" w:rsidP="00AA0A06">
      <w:pPr>
        <w:shd w:val="clear" w:color="auto" w:fill="FFFF99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4D19E8">
        <w:rPr>
          <w:rFonts w:ascii="Arial" w:hAnsi="Arial" w:cs="Arial"/>
          <w:i/>
          <w:sz w:val="16"/>
          <w:szCs w:val="16"/>
        </w:rPr>
        <w:t>Straße und Hausnummer</w:t>
      </w:r>
    </w:p>
    <w:p w:rsidR="00023C3C" w:rsidRDefault="00023C3C" w:rsidP="00AA0A06">
      <w:pPr>
        <w:shd w:val="clear" w:color="auto" w:fill="FFFF99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023C3C" w:rsidRDefault="00023C3C" w:rsidP="00AA0A06">
      <w:pPr>
        <w:shd w:val="clear" w:color="auto" w:fill="FFFF99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AA0A06" w:rsidRPr="004D19E8" w:rsidRDefault="00AA0A06" w:rsidP="00AA0A06">
      <w:pPr>
        <w:shd w:val="clear" w:color="auto" w:fill="FFFF99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4D19E8">
        <w:rPr>
          <w:rFonts w:ascii="Arial" w:hAnsi="Arial" w:cs="Arial"/>
          <w:i/>
          <w:sz w:val="16"/>
          <w:szCs w:val="16"/>
        </w:rPr>
        <w:t>Postleitzahl und Ort</w:t>
      </w:r>
    </w:p>
    <w:p w:rsidR="00B676DB" w:rsidRDefault="00B676DB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B676DB" w:rsidRPr="006301E4" w:rsidRDefault="00B676DB" w:rsidP="00AA0A06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B0402C" w:rsidRPr="00023C3C" w:rsidRDefault="00AA0A06" w:rsidP="00AA0A06">
      <w:pPr>
        <w:shd w:val="clear" w:color="auto" w:fill="FFFF99"/>
        <w:spacing w:line="360" w:lineRule="auto"/>
        <w:jc w:val="both"/>
        <w:rPr>
          <w:rFonts w:ascii="Arial" w:hAnsi="Arial" w:cs="Arial"/>
          <w:i/>
          <w:sz w:val="16"/>
          <w:szCs w:val="16"/>
          <w:lang w:val="en-US"/>
        </w:rPr>
      </w:pPr>
      <w:r w:rsidRPr="00023C3C">
        <w:rPr>
          <w:rFonts w:ascii="Arial" w:hAnsi="Arial" w:cs="Arial"/>
          <w:i/>
          <w:sz w:val="16"/>
          <w:szCs w:val="16"/>
          <w:lang w:val="en-US"/>
        </w:rPr>
        <w:t>IBAN</w:t>
      </w:r>
    </w:p>
    <w:p w:rsidR="00B676DB" w:rsidRPr="00023C3C" w:rsidRDefault="00B676DB" w:rsidP="00B676DB">
      <w:pPr>
        <w:shd w:val="clear" w:color="auto" w:fill="FFFF99"/>
        <w:jc w:val="both"/>
        <w:rPr>
          <w:rFonts w:ascii="Arial" w:hAnsi="Arial" w:cs="Arial"/>
          <w:sz w:val="22"/>
          <w:szCs w:val="22"/>
          <w:u w:val="single"/>
          <w:lang w:val="en-US"/>
        </w:rPr>
      </w:pPr>
    </w:p>
    <w:p w:rsidR="00B34ACD" w:rsidRPr="00023C3C" w:rsidRDefault="00B34ACD" w:rsidP="00344FF9">
      <w:pPr>
        <w:shd w:val="clear" w:color="auto" w:fill="FFFF99"/>
        <w:jc w:val="both"/>
        <w:rPr>
          <w:rFonts w:ascii="Arial" w:hAnsi="Arial" w:cs="Arial"/>
          <w:sz w:val="22"/>
          <w:szCs w:val="22"/>
          <w:lang w:val="en-US"/>
        </w:rPr>
      </w:pPr>
    </w:p>
    <w:p w:rsidR="00B34ACD" w:rsidRPr="00023C3C" w:rsidRDefault="00B34ACD" w:rsidP="00B34ACD">
      <w:pPr>
        <w:shd w:val="clear" w:color="auto" w:fill="FFFF99"/>
        <w:spacing w:line="360" w:lineRule="auto"/>
        <w:jc w:val="both"/>
        <w:rPr>
          <w:rFonts w:ascii="Arial" w:hAnsi="Arial" w:cs="Arial"/>
          <w:i/>
          <w:sz w:val="16"/>
          <w:szCs w:val="16"/>
          <w:lang w:val="en-US"/>
        </w:rPr>
      </w:pPr>
      <w:r w:rsidRPr="00023C3C">
        <w:rPr>
          <w:rFonts w:ascii="Arial" w:hAnsi="Arial" w:cs="Arial"/>
          <w:i/>
          <w:sz w:val="16"/>
          <w:szCs w:val="16"/>
          <w:lang w:val="en-US"/>
        </w:rPr>
        <w:t>BIC</w:t>
      </w:r>
    </w:p>
    <w:p w:rsidR="00B676DB" w:rsidRPr="00023C3C" w:rsidRDefault="00B676DB" w:rsidP="00344FF9">
      <w:pPr>
        <w:shd w:val="clear" w:color="auto" w:fill="FFFF99"/>
        <w:jc w:val="both"/>
        <w:rPr>
          <w:rFonts w:ascii="Arial" w:hAnsi="Arial" w:cs="Arial"/>
          <w:sz w:val="22"/>
          <w:szCs w:val="22"/>
          <w:lang w:val="en-US"/>
        </w:rPr>
      </w:pPr>
    </w:p>
    <w:p w:rsidR="004D19E8" w:rsidRPr="00023C3C" w:rsidRDefault="004D19E8" w:rsidP="004D19E8">
      <w:pPr>
        <w:shd w:val="clear" w:color="auto" w:fill="FFFF99"/>
        <w:jc w:val="both"/>
        <w:rPr>
          <w:rFonts w:ascii="Arial" w:hAnsi="Arial" w:cs="Arial"/>
          <w:sz w:val="22"/>
          <w:szCs w:val="22"/>
          <w:lang w:val="en-US"/>
        </w:rPr>
      </w:pPr>
    </w:p>
    <w:p w:rsidR="004D19E8" w:rsidRPr="00023C3C" w:rsidRDefault="004D19E8" w:rsidP="004D19E8">
      <w:pPr>
        <w:shd w:val="clear" w:color="auto" w:fill="FFFF99"/>
        <w:jc w:val="both"/>
        <w:rPr>
          <w:rFonts w:ascii="Arial" w:hAnsi="Arial" w:cs="Arial"/>
          <w:sz w:val="22"/>
          <w:szCs w:val="22"/>
          <w:lang w:val="en-US"/>
        </w:rPr>
      </w:pPr>
    </w:p>
    <w:p w:rsidR="004D19E8" w:rsidRPr="00023C3C" w:rsidRDefault="004D19E8" w:rsidP="004D19E8">
      <w:pPr>
        <w:shd w:val="clear" w:color="auto" w:fill="FFFF99"/>
        <w:jc w:val="both"/>
        <w:rPr>
          <w:rFonts w:ascii="Arial" w:hAnsi="Arial" w:cs="Arial"/>
          <w:sz w:val="22"/>
          <w:szCs w:val="22"/>
          <w:lang w:val="en-US"/>
        </w:rPr>
      </w:pPr>
    </w:p>
    <w:p w:rsidR="004D19E8" w:rsidRPr="00023C3C" w:rsidRDefault="004D19E8" w:rsidP="004D19E8">
      <w:pPr>
        <w:shd w:val="clear" w:color="auto" w:fill="FFFF99"/>
        <w:jc w:val="both"/>
        <w:rPr>
          <w:rFonts w:ascii="Arial" w:hAnsi="Arial" w:cs="Arial"/>
          <w:sz w:val="22"/>
          <w:szCs w:val="22"/>
          <w:lang w:val="en-US"/>
        </w:rPr>
      </w:pPr>
    </w:p>
    <w:p w:rsidR="004D19E8" w:rsidRPr="00023C3C" w:rsidRDefault="004D19E8" w:rsidP="004D19E8">
      <w:pPr>
        <w:shd w:val="clear" w:color="auto" w:fill="FFFF99"/>
        <w:jc w:val="both"/>
        <w:rPr>
          <w:rFonts w:ascii="Arial" w:hAnsi="Arial" w:cs="Arial"/>
          <w:sz w:val="22"/>
          <w:szCs w:val="22"/>
          <w:lang w:val="en-US"/>
        </w:rPr>
      </w:pPr>
    </w:p>
    <w:p w:rsidR="004D19E8" w:rsidRPr="006301E4" w:rsidRDefault="004D19E8" w:rsidP="004D19E8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 w:rsidRPr="006301E4">
        <w:rPr>
          <w:rFonts w:ascii="Arial" w:hAnsi="Arial" w:cs="Arial"/>
          <w:sz w:val="22"/>
          <w:szCs w:val="22"/>
        </w:rPr>
        <w:t>____________________</w:t>
      </w:r>
      <w:r w:rsidRPr="006301E4">
        <w:rPr>
          <w:rFonts w:ascii="Arial" w:hAnsi="Arial" w:cs="Arial"/>
          <w:sz w:val="22"/>
          <w:szCs w:val="22"/>
        </w:rPr>
        <w:tab/>
      </w:r>
      <w:r w:rsidRPr="006301E4">
        <w:rPr>
          <w:rFonts w:ascii="Arial" w:hAnsi="Arial" w:cs="Arial"/>
          <w:sz w:val="22"/>
          <w:szCs w:val="22"/>
        </w:rPr>
        <w:tab/>
      </w:r>
      <w:r w:rsidRPr="006301E4">
        <w:rPr>
          <w:rFonts w:ascii="Arial" w:hAnsi="Arial" w:cs="Arial"/>
          <w:sz w:val="22"/>
          <w:szCs w:val="22"/>
        </w:rPr>
        <w:tab/>
        <w:t>___________________________</w:t>
      </w:r>
    </w:p>
    <w:p w:rsidR="004D19E8" w:rsidRPr="004D19E8" w:rsidRDefault="004D19E8" w:rsidP="004D19E8">
      <w:pPr>
        <w:shd w:val="clear" w:color="auto" w:fill="FFFF99"/>
        <w:jc w:val="both"/>
        <w:rPr>
          <w:rFonts w:ascii="Arial" w:hAnsi="Arial" w:cs="Arial"/>
          <w:i/>
          <w:sz w:val="22"/>
          <w:szCs w:val="22"/>
        </w:rPr>
      </w:pPr>
      <w:r w:rsidRPr="004D19E8">
        <w:rPr>
          <w:rFonts w:ascii="Arial" w:hAnsi="Arial" w:cs="Arial"/>
          <w:i/>
          <w:sz w:val="16"/>
          <w:szCs w:val="16"/>
        </w:rPr>
        <w:t>Ort und Datum</w:t>
      </w:r>
      <w:r w:rsidRPr="004D19E8">
        <w:rPr>
          <w:rFonts w:ascii="Arial" w:hAnsi="Arial" w:cs="Arial"/>
          <w:i/>
          <w:sz w:val="16"/>
          <w:szCs w:val="16"/>
        </w:rPr>
        <w:tab/>
      </w:r>
      <w:r w:rsidRPr="004D19E8">
        <w:rPr>
          <w:rFonts w:ascii="Arial" w:hAnsi="Arial" w:cs="Arial"/>
          <w:i/>
          <w:sz w:val="16"/>
          <w:szCs w:val="16"/>
        </w:rPr>
        <w:tab/>
      </w:r>
      <w:r w:rsidRPr="004D19E8">
        <w:rPr>
          <w:rFonts w:ascii="Arial" w:hAnsi="Arial" w:cs="Arial"/>
          <w:i/>
          <w:sz w:val="16"/>
          <w:szCs w:val="16"/>
        </w:rPr>
        <w:tab/>
      </w:r>
      <w:r w:rsidRPr="004D19E8">
        <w:rPr>
          <w:rFonts w:ascii="Arial" w:hAnsi="Arial" w:cs="Arial"/>
          <w:i/>
          <w:sz w:val="16"/>
          <w:szCs w:val="16"/>
        </w:rPr>
        <w:tab/>
      </w:r>
      <w:r w:rsidRPr="004D19E8">
        <w:rPr>
          <w:rFonts w:ascii="Arial" w:hAnsi="Arial" w:cs="Arial"/>
          <w:i/>
          <w:sz w:val="16"/>
          <w:szCs w:val="16"/>
        </w:rPr>
        <w:tab/>
        <w:t>Stempel/Unterschrift</w:t>
      </w:r>
    </w:p>
    <w:p w:rsidR="00E27285" w:rsidRPr="006301E4" w:rsidRDefault="00E27285" w:rsidP="004D19E8">
      <w:pPr>
        <w:shd w:val="clear" w:color="auto" w:fill="FFFF99"/>
        <w:jc w:val="both"/>
      </w:pPr>
    </w:p>
    <w:sectPr w:rsidR="00E27285" w:rsidRPr="006301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C3C" w:rsidRDefault="00023C3C">
      <w:r>
        <w:separator/>
      </w:r>
    </w:p>
  </w:endnote>
  <w:endnote w:type="continuationSeparator" w:id="0">
    <w:p w:rsidR="00023C3C" w:rsidRDefault="0002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C3C" w:rsidRDefault="00023C3C">
      <w:r>
        <w:separator/>
      </w:r>
    </w:p>
  </w:footnote>
  <w:footnote w:type="continuationSeparator" w:id="0">
    <w:p w:rsidR="00023C3C" w:rsidRDefault="00023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SO999929" w:val="aaba5888-6e8a-48f6-b267-318f9335267f"/>
  </w:docVars>
  <w:rsids>
    <w:rsidRoot w:val="00023C3C"/>
    <w:rsid w:val="00023C3C"/>
    <w:rsid w:val="000D3001"/>
    <w:rsid w:val="002606FD"/>
    <w:rsid w:val="00344FF9"/>
    <w:rsid w:val="00386E48"/>
    <w:rsid w:val="003E17D6"/>
    <w:rsid w:val="004136CA"/>
    <w:rsid w:val="00446A72"/>
    <w:rsid w:val="004719D9"/>
    <w:rsid w:val="00481B9A"/>
    <w:rsid w:val="004D19E8"/>
    <w:rsid w:val="004E0974"/>
    <w:rsid w:val="005D3C6C"/>
    <w:rsid w:val="006301E4"/>
    <w:rsid w:val="00632879"/>
    <w:rsid w:val="0073799E"/>
    <w:rsid w:val="00796965"/>
    <w:rsid w:val="007B69E5"/>
    <w:rsid w:val="007F14F0"/>
    <w:rsid w:val="008E5E48"/>
    <w:rsid w:val="009031A1"/>
    <w:rsid w:val="00974803"/>
    <w:rsid w:val="00AA0A06"/>
    <w:rsid w:val="00AC6E2C"/>
    <w:rsid w:val="00B0402C"/>
    <w:rsid w:val="00B34ACD"/>
    <w:rsid w:val="00B676DB"/>
    <w:rsid w:val="00B92773"/>
    <w:rsid w:val="00C04660"/>
    <w:rsid w:val="00DD5D67"/>
    <w:rsid w:val="00E27285"/>
    <w:rsid w:val="00E73A23"/>
    <w:rsid w:val="00ED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5C3BD8"/>
  <w15:chartTrackingRefBased/>
  <w15:docId w15:val="{A42AB27D-E3E9-40B9-8406-6C2EA9C1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72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2728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WEBSITE\Downloadbereich\Allgemeines\Neu%20SEPA-Basislastschrift-Manda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62ab0480-780f-40f9-ab6d-ffce3a1dfa71</BSO999929>
</file>

<file path=customXml/itemProps1.xml><?xml version="1.0" encoding="utf-8"?>
<ds:datastoreItem xmlns:ds="http://schemas.openxmlformats.org/officeDocument/2006/customXml" ds:itemID="{30235620-EDD4-4DB1-8496-700A306F8CC7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 SEPA-Basislastschrift-Mandat.DOTX</Template>
  <TotalTime>0</TotalTime>
  <Pages>1</Pages>
  <Words>85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SEPA-Basis-Lastschrift-Mandat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SEPA-Basis-Lastschrift-Mandat</dc:title>
  <dc:subject>Bankeinzugsformular</dc:subject>
  <dc:creator>Quiring, Olga</dc:creator>
  <cp:keywords/>
  <dc:description/>
  <cp:lastModifiedBy>Quiring, Olga</cp:lastModifiedBy>
  <cp:revision>1</cp:revision>
  <cp:lastPrinted>2013-07-01T12:28:00Z</cp:lastPrinted>
  <dcterms:created xsi:type="dcterms:W3CDTF">2024-05-17T11:43:00Z</dcterms:created>
  <dcterms:modified xsi:type="dcterms:W3CDTF">2024-05-17T11:46:00Z</dcterms:modified>
</cp:coreProperties>
</file>